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2" w:type="dxa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0"/>
        <w:gridCol w:w="4652"/>
        <w:gridCol w:w="4590"/>
      </w:tblGrid>
      <w:tr w:rsidR="00A833EC" w:rsidRPr="00E0296A" w:rsidTr="009C2EF5">
        <w:trPr>
          <w:trHeight w:val="652"/>
        </w:trPr>
        <w:tc>
          <w:tcPr>
            <w:tcW w:w="5490" w:type="dxa"/>
          </w:tcPr>
          <w:p w:rsidR="00A833EC" w:rsidRDefault="00A833EC" w:rsidP="00B14082">
            <w:pPr>
              <w:pStyle w:val="TableContents"/>
              <w:spacing w:before="58"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 xml:space="preserve">Company </w:t>
            </w:r>
            <w:r w:rsidR="00882E92">
              <w:rPr>
                <w:rFonts w:ascii="Arial" w:hAnsi="Arial" w:cs="Arial"/>
                <w:b/>
                <w:sz w:val="22"/>
              </w:rPr>
              <w:t>Name</w:t>
            </w:r>
            <w:r w:rsidRPr="00DC36DC">
              <w:rPr>
                <w:rFonts w:ascii="Arial" w:hAnsi="Arial" w:cs="Arial"/>
                <w:b/>
                <w:sz w:val="22"/>
              </w:rPr>
              <w:t xml:space="preserve">:  </w:t>
            </w:r>
          </w:p>
          <w:sdt>
            <w:sdtPr>
              <w:rPr>
                <w:rFonts w:ascii="Arial" w:hAnsi="Arial" w:cs="Arial"/>
                <w:sz w:val="22"/>
              </w:rPr>
              <w:id w:val="-1388632614"/>
              <w:lock w:val="sdtLocked"/>
              <w:placeholder>
                <w:docPart w:val="C0DCF21047954BB7841D696E5C1E6431"/>
              </w:placeholder>
              <w:showingPlcHdr/>
              <w:text/>
            </w:sdtPr>
            <w:sdtEndPr/>
            <w:sdtContent>
              <w:p w:rsidR="00BC5321" w:rsidRPr="00DC36DC" w:rsidRDefault="00CF3414" w:rsidP="00CF3414">
                <w:pPr>
                  <w:pStyle w:val="TableContents"/>
                  <w:spacing w:before="58"/>
                  <w:rPr>
                    <w:rFonts w:ascii="Arial" w:hAnsi="Arial" w:cs="Arial"/>
                    <w:sz w:val="22"/>
                  </w:rPr>
                </w:pPr>
                <w:r w:rsidRPr="00CF34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Company Name</w:t>
                </w:r>
              </w:p>
            </w:sdtContent>
          </w:sdt>
        </w:tc>
        <w:tc>
          <w:tcPr>
            <w:tcW w:w="9242" w:type="dxa"/>
            <w:gridSpan w:val="2"/>
          </w:tcPr>
          <w:p w:rsidR="00B14082" w:rsidRDefault="00A833EC" w:rsidP="00B14082">
            <w:pPr>
              <w:pStyle w:val="TableContents"/>
              <w:tabs>
                <w:tab w:val="right" w:pos="7060"/>
              </w:tabs>
              <w:spacing w:before="58"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RMA #</w:t>
            </w:r>
            <w:r w:rsidR="003E594C">
              <w:rPr>
                <w:rFonts w:ascii="Arial" w:hAnsi="Arial" w:cs="Arial"/>
                <w:b/>
                <w:sz w:val="22"/>
              </w:rPr>
              <w:t>:</w:t>
            </w:r>
            <w:r w:rsidR="003E594C" w:rsidRPr="0095578A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u w:val="single"/>
                </w:rPr>
                <w:id w:val="576705421"/>
                <w:lock w:val="sdtLocked"/>
                <w:placeholder>
                  <w:docPart w:val="2386BC88B623401FA030D614ED42BAAD"/>
                </w:placeholder>
                <w:showingPlcHdr/>
                <w:text/>
              </w:sdtPr>
              <w:sdtEndPr/>
              <w:sdtContent>
                <w:r w:rsidR="00CF3414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  <w:u w:val="single"/>
                  </w:rPr>
                  <w:t>Enter RMA #</w:t>
                </w:r>
                <w:r w:rsidR="0081015B">
                  <w:rPr>
                    <w:rStyle w:val="PlaceholderText"/>
                    <w:rFonts w:ascii="Arial" w:hAnsi="Arial" w:cs="Arial"/>
                    <w:sz w:val="20"/>
                    <w:szCs w:val="20"/>
                    <w:u w:val="single"/>
                  </w:rPr>
                  <w:t>(s)</w:t>
                </w:r>
              </w:sdtContent>
            </w:sdt>
            <w:r w:rsidR="00FE4C25" w:rsidRPr="0095578A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FE4C25">
              <w:rPr>
                <w:rFonts w:ascii="Arial" w:hAnsi="Arial" w:cs="Arial"/>
                <w:b/>
                <w:sz w:val="22"/>
              </w:rPr>
              <w:tab/>
            </w:r>
            <w:r w:rsidR="00FE4C25" w:rsidRPr="00DC36DC">
              <w:rPr>
                <w:rFonts w:ascii="Arial" w:hAnsi="Arial" w:cs="Arial"/>
                <w:b/>
                <w:sz w:val="22"/>
              </w:rPr>
              <w:t xml:space="preserve">Date:  </w:t>
            </w:r>
            <w:sdt>
              <w:sdtPr>
                <w:rPr>
                  <w:rFonts w:ascii="Arial" w:hAnsi="Arial" w:cs="Arial"/>
                  <w:sz w:val="22"/>
                </w:rPr>
                <w:id w:val="-365756322"/>
                <w:lock w:val="sdtLocked"/>
                <w:placeholder>
                  <w:docPart w:val="6248D857BE144EB3BA9B70DD7A982C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4C25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</w:t>
                </w:r>
              </w:sdtContent>
            </w:sdt>
          </w:p>
          <w:p w:rsidR="00A833EC" w:rsidRPr="00AB5054" w:rsidRDefault="0088001D" w:rsidP="00AB5054">
            <w:pPr>
              <w:pStyle w:val="TableContents"/>
              <w:tabs>
                <w:tab w:val="right" w:pos="7060"/>
              </w:tabs>
              <w:spacing w:before="58"/>
              <w:rPr>
                <w:rFonts w:ascii="Arial" w:hAnsi="Arial" w:cs="Arial"/>
                <w:sz w:val="18"/>
                <w:szCs w:val="18"/>
              </w:rPr>
            </w:pPr>
            <w:r w:rsidRPr="00AB5054">
              <w:rPr>
                <w:rFonts w:ascii="Arial" w:hAnsi="Arial" w:cs="Arial"/>
                <w:sz w:val="18"/>
                <w:szCs w:val="18"/>
              </w:rPr>
              <w:t>To request RMA#, c</w:t>
            </w:r>
            <w:r w:rsidR="00A833EC" w:rsidRPr="00AB5054">
              <w:rPr>
                <w:rFonts w:ascii="Arial" w:hAnsi="Arial" w:cs="Arial"/>
                <w:sz w:val="18"/>
                <w:szCs w:val="18"/>
              </w:rPr>
              <w:t xml:space="preserve">all Pacific Instruments (925) 827-9010 or email </w:t>
            </w:r>
            <w:hyperlink r:id="rId9" w:history="1">
              <w:r w:rsidR="00C42B9C" w:rsidRPr="00C42B9C">
                <w:rPr>
                  <w:rStyle w:val="Hyperlink"/>
                  <w:rFonts w:ascii="Arial" w:hAnsi="Arial" w:cs="Arial"/>
                  <w:sz w:val="18"/>
                  <w:szCs w:val="18"/>
                </w:rPr>
                <w:t>RMARequest@pacificinstruments.com</w:t>
              </w:r>
            </w:hyperlink>
            <w:bookmarkStart w:id="0" w:name="_GoBack"/>
            <w:bookmarkEnd w:id="0"/>
            <w:r w:rsidR="001223D8" w:rsidRPr="00AB50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138D" w:rsidRPr="00E0296A" w:rsidTr="00FF1673">
        <w:trPr>
          <w:trHeight w:val="301"/>
        </w:trPr>
        <w:tc>
          <w:tcPr>
            <w:tcW w:w="5490" w:type="dxa"/>
          </w:tcPr>
          <w:p w:rsidR="0096138D" w:rsidRPr="00DC36DC" w:rsidRDefault="0096138D" w:rsidP="00CF3414">
            <w:pPr>
              <w:pStyle w:val="TableContents"/>
              <w:spacing w:before="58"/>
              <w:rPr>
                <w:rFonts w:ascii="Arial" w:hAnsi="Arial" w:cs="Arial"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Contact Name</w:t>
            </w:r>
            <w:r w:rsidRPr="00964B60">
              <w:rPr>
                <w:rFonts w:ascii="Arial" w:hAnsi="Arial" w:cs="Arial"/>
                <w:b/>
                <w:sz w:val="22"/>
              </w:rPr>
              <w:t>:</w:t>
            </w:r>
            <w:r w:rsidR="00E0297C" w:rsidRPr="00DC36DC">
              <w:rPr>
                <w:rFonts w:ascii="Arial" w:hAnsi="Arial" w:cs="Arial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</w:rPr>
                <w:id w:val="579949028"/>
                <w:lock w:val="sdtLocked"/>
                <w:placeholder>
                  <w:docPart w:val="B6492158DC0B474C856E19A100FA3FE5"/>
                </w:placeholder>
                <w:showingPlcHdr/>
                <w:text/>
              </w:sdtPr>
              <w:sdtEndPr/>
              <w:sdtContent>
                <w:r w:rsidR="00CF3414" w:rsidRPr="00CF34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Contact Name</w:t>
                </w:r>
              </w:sdtContent>
            </w:sdt>
          </w:p>
        </w:tc>
        <w:tc>
          <w:tcPr>
            <w:tcW w:w="4652" w:type="dxa"/>
          </w:tcPr>
          <w:p w:rsidR="0096138D" w:rsidRPr="00DC36DC" w:rsidRDefault="0096138D" w:rsidP="00CF3414">
            <w:pPr>
              <w:pStyle w:val="TableContents"/>
              <w:spacing w:before="58"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Phone #</w:t>
            </w:r>
            <w:r w:rsidR="003E594C">
              <w:rPr>
                <w:rFonts w:ascii="Arial" w:hAnsi="Arial" w:cs="Arial"/>
                <w:b/>
                <w:sz w:val="22"/>
              </w:rPr>
              <w:t>:</w:t>
            </w:r>
            <w:bookmarkStart w:id="1" w:name="Text7"/>
            <w:r w:rsidR="00CF3414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682197261"/>
                <w:lock w:val="sdtLocked"/>
                <w:placeholder>
                  <w:docPart w:val="3E726D76553F4278A5FD25FBE312819F"/>
                </w:placeholder>
                <w:showingPlcHdr/>
                <w:text/>
              </w:sdtPr>
              <w:sdtEndPr/>
              <w:sdtContent>
                <w:r w:rsidR="00CF3414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0122F7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Contact </w:t>
                </w:r>
                <w:r w:rsidR="00CF3414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Phone #</w:t>
                </w:r>
              </w:sdtContent>
            </w:sdt>
          </w:p>
        </w:tc>
        <w:bookmarkEnd w:id="1"/>
        <w:tc>
          <w:tcPr>
            <w:tcW w:w="4590" w:type="dxa"/>
          </w:tcPr>
          <w:p w:rsidR="0096138D" w:rsidRPr="00DC36DC" w:rsidRDefault="0096138D" w:rsidP="000122F7">
            <w:pPr>
              <w:pStyle w:val="TableContents"/>
              <w:spacing w:before="58"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Email:</w:t>
            </w:r>
            <w:r w:rsidR="00CF3414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606241567"/>
                <w:lock w:val="sdtLocked"/>
                <w:placeholder>
                  <w:docPart w:val="592E8DBEE4E0436BAF2DA0A0ACA1DF1B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F3414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0122F7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Contact </w:t>
                </w:r>
                <w:r w:rsidR="00CF3414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  <w:r w:rsidR="000122F7" w:rsidRPr="0095578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mail</w:t>
                </w:r>
              </w:sdtContent>
            </w:sdt>
          </w:p>
        </w:tc>
      </w:tr>
      <w:tr w:rsidR="009C2EF5" w:rsidRPr="00E0296A" w:rsidTr="00FF1673">
        <w:trPr>
          <w:trHeight w:val="1016"/>
        </w:trPr>
        <w:tc>
          <w:tcPr>
            <w:tcW w:w="5490" w:type="dxa"/>
          </w:tcPr>
          <w:p w:rsidR="009C2EF5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</w:rPr>
            </w:pPr>
            <w:r w:rsidRPr="0099251F">
              <w:rPr>
                <w:rFonts w:ascii="Arial" w:hAnsi="Arial" w:cs="Arial"/>
                <w:sz w:val="22"/>
              </w:rPr>
              <w:t xml:space="preserve">Label outside of your shipment with RMA#. </w:t>
            </w:r>
          </w:p>
          <w:p w:rsidR="009C2EF5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</w:rPr>
            </w:pPr>
            <w:r w:rsidRPr="0099251F">
              <w:rPr>
                <w:rFonts w:ascii="Arial" w:hAnsi="Arial" w:cs="Arial"/>
                <w:sz w:val="22"/>
              </w:rPr>
              <w:t xml:space="preserve">Ship return items </w:t>
            </w:r>
            <w:r w:rsidRPr="0099251F">
              <w:rPr>
                <w:rFonts w:ascii="Arial" w:hAnsi="Arial" w:cs="Arial"/>
                <w:i/>
                <w:sz w:val="22"/>
              </w:rPr>
              <w:t>and</w:t>
            </w:r>
            <w:r w:rsidRPr="0099251F">
              <w:rPr>
                <w:rFonts w:ascii="Arial" w:hAnsi="Arial" w:cs="Arial"/>
                <w:sz w:val="22"/>
              </w:rPr>
              <w:t xml:space="preserve"> completed RMA form to:</w:t>
            </w:r>
          </w:p>
          <w:p w:rsidR="009C2EF5" w:rsidRPr="0099251F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</w:rPr>
            </w:pPr>
          </w:p>
          <w:p w:rsidR="009C2EF5" w:rsidRPr="00DC36DC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Pacific Instruments</w:t>
            </w:r>
          </w:p>
          <w:p w:rsidR="009C2EF5" w:rsidRPr="00DC36DC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Attn: Service Department</w:t>
            </w:r>
          </w:p>
          <w:p w:rsidR="009C2EF5" w:rsidRPr="00DC36DC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>4080 Pike Lane</w:t>
            </w:r>
          </w:p>
          <w:p w:rsidR="009C2EF5" w:rsidRPr="00DC36DC" w:rsidRDefault="009C2EF5" w:rsidP="0088001D">
            <w:pPr>
              <w:pStyle w:val="TableContents"/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Concord</w:t>
            </w:r>
            <w:r w:rsidRPr="00DC36DC">
              <w:rPr>
                <w:rFonts w:ascii="Arial" w:hAnsi="Arial" w:cs="Arial"/>
                <w:b/>
                <w:sz w:val="22"/>
              </w:rPr>
              <w:t>, CA 94520</w:t>
            </w:r>
          </w:p>
        </w:tc>
        <w:tc>
          <w:tcPr>
            <w:tcW w:w="4652" w:type="dxa"/>
          </w:tcPr>
          <w:p w:rsidR="009C2EF5" w:rsidRDefault="009C2EF5" w:rsidP="00A33AEB">
            <w:pPr>
              <w:pStyle w:val="TableContents"/>
              <w:spacing w:before="58"/>
              <w:rPr>
                <w:rFonts w:ascii="Arial" w:hAnsi="Arial" w:cs="Arial"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</w:rPr>
              <w:t xml:space="preserve">Return </w:t>
            </w:r>
            <w:r w:rsidRPr="00DC36DC">
              <w:rPr>
                <w:rFonts w:ascii="Arial" w:hAnsi="Arial" w:cs="Arial"/>
                <w:b/>
                <w:sz w:val="22"/>
              </w:rPr>
              <w:t>Shipping Address</w:t>
            </w:r>
            <w:r w:rsidRPr="00DC36DC">
              <w:rPr>
                <w:rFonts w:ascii="Arial" w:hAnsi="Arial" w:cs="Arial"/>
                <w:sz w:val="22"/>
              </w:rPr>
              <w:t xml:space="preserve">:  </w:t>
            </w:r>
          </w:p>
          <w:sdt>
            <w:sdtPr>
              <w:rPr>
                <w:rFonts w:ascii="Arial" w:hAnsi="Arial" w:cs="Arial"/>
                <w:sz w:val="22"/>
              </w:rPr>
              <w:id w:val="-1480378684"/>
              <w:lock w:val="sdtLocked"/>
              <w:placeholder>
                <w:docPart w:val="F9A6BB9A3DF741319031F9985D34A24F"/>
              </w:placeholder>
              <w:showingPlcHdr/>
              <w:text w:multiLine="1"/>
            </w:sdtPr>
            <w:sdtEndPr/>
            <w:sdtContent>
              <w:p w:rsidR="009C2EF5" w:rsidRPr="00DC36DC" w:rsidRDefault="009C2EF5" w:rsidP="00CF3414">
                <w:pPr>
                  <w:pStyle w:val="TableContents"/>
                  <w:spacing w:before="58"/>
                  <w:rPr>
                    <w:rFonts w:ascii="Arial" w:hAnsi="Arial" w:cs="Arial"/>
                    <w:sz w:val="22"/>
                  </w:rPr>
                </w:pPr>
                <w:r w:rsidRPr="00CF34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Your Return Shipping Address</w:t>
                </w:r>
              </w:p>
            </w:sdtContent>
          </w:sdt>
        </w:tc>
        <w:tc>
          <w:tcPr>
            <w:tcW w:w="4590" w:type="dxa"/>
          </w:tcPr>
          <w:p w:rsidR="009C2EF5" w:rsidRDefault="009C2EF5" w:rsidP="009C2EF5">
            <w:pPr>
              <w:pStyle w:val="TableContents"/>
              <w:spacing w:before="58"/>
              <w:rPr>
                <w:rFonts w:ascii="Arial" w:hAnsi="Arial" w:cs="Arial"/>
                <w:sz w:val="22"/>
              </w:rPr>
            </w:pPr>
            <w:r w:rsidRPr="00DC36DC">
              <w:rPr>
                <w:rFonts w:ascii="Arial" w:hAnsi="Arial" w:cs="Arial"/>
                <w:b/>
                <w:sz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</w:rPr>
              <w:t>Return Billing</w:t>
            </w:r>
            <w:r w:rsidRPr="00DC36DC">
              <w:rPr>
                <w:rFonts w:ascii="Arial" w:hAnsi="Arial" w:cs="Arial"/>
                <w:b/>
                <w:sz w:val="22"/>
              </w:rPr>
              <w:t xml:space="preserve"> Address</w:t>
            </w:r>
            <w:r w:rsidRPr="00DC36DC">
              <w:rPr>
                <w:rFonts w:ascii="Arial" w:hAnsi="Arial" w:cs="Arial"/>
                <w:sz w:val="22"/>
              </w:rPr>
              <w:t xml:space="preserve">:  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2"/>
              </w:rPr>
              <w:id w:val="2128121982"/>
              <w:placeholder>
                <w:docPart w:val="921F0137551C4FFE956F3AD391E8A1D4"/>
              </w:placeholder>
              <w:text w:multiLine="1"/>
            </w:sdtPr>
            <w:sdtEndPr/>
            <w:sdtContent>
              <w:p w:rsidR="009C2EF5" w:rsidRPr="009C2EF5" w:rsidRDefault="009C2EF5" w:rsidP="009C2EF5">
                <w:pPr>
                  <w:pStyle w:val="TableContents"/>
                  <w:spacing w:before="58"/>
                  <w:rPr>
                    <w:rFonts w:ascii="Arial" w:hAnsi="Arial" w:cs="Arial"/>
                    <w:color w:val="A6A6A6" w:themeColor="background1" w:themeShade="A6"/>
                    <w:sz w:val="22"/>
                  </w:rPr>
                </w:pPr>
                <w:r w:rsidRPr="009C2EF5">
                  <w:rPr>
                    <w:rFonts w:ascii="Arial" w:hAnsi="Arial" w:cs="Arial"/>
                    <w:color w:val="A6A6A6" w:themeColor="background1" w:themeShade="A6"/>
                    <w:sz w:val="22"/>
                  </w:rPr>
                  <w:t>Enter your Return Billing Address</w:t>
                </w:r>
              </w:p>
            </w:sdtContent>
          </w:sdt>
          <w:p w:rsidR="009C2EF5" w:rsidRPr="00DC36DC" w:rsidRDefault="009C2EF5" w:rsidP="00CF3414">
            <w:pPr>
              <w:pStyle w:val="TableContents"/>
              <w:spacing w:before="58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="115" w:tblpY="97"/>
        <w:tblW w:w="1478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3175"/>
        <w:gridCol w:w="4770"/>
        <w:gridCol w:w="6030"/>
      </w:tblGrid>
      <w:tr w:rsidR="00DE563A" w:rsidRPr="00E0296A" w:rsidTr="00DE563A">
        <w:trPr>
          <w:cantSplit/>
          <w:trHeight w:val="20"/>
          <w:tblHeader/>
        </w:trPr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99251F" w:rsidRPr="0095578A" w:rsidRDefault="0099251F" w:rsidP="0099251F">
            <w:pPr>
              <w:pStyle w:val="NoSpacing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78A">
              <w:rPr>
                <w:rFonts w:ascii="Arial" w:hAnsi="Arial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1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99251F" w:rsidRPr="0095578A" w:rsidRDefault="0099251F" w:rsidP="0099251F">
            <w:pPr>
              <w:pStyle w:val="NoSpacing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578A">
              <w:rPr>
                <w:rFonts w:ascii="Arial" w:hAnsi="Arial" w:cs="Arial"/>
                <w:b/>
                <w:sz w:val="20"/>
                <w:szCs w:val="20"/>
              </w:rPr>
              <w:t xml:space="preserve">Part Number </w:t>
            </w:r>
          </w:p>
        </w:tc>
        <w:tc>
          <w:tcPr>
            <w:tcW w:w="477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99251F" w:rsidRPr="0095578A" w:rsidRDefault="0099251F" w:rsidP="0099251F">
            <w:pPr>
              <w:pStyle w:val="NoSpacing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578A">
              <w:rPr>
                <w:rFonts w:ascii="Arial" w:hAnsi="Arial" w:cs="Arial"/>
                <w:b/>
                <w:sz w:val="20"/>
                <w:szCs w:val="20"/>
              </w:rPr>
              <w:t>Serial # (s)</w:t>
            </w:r>
          </w:p>
        </w:tc>
        <w:tc>
          <w:tcPr>
            <w:tcW w:w="60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 w:themeFill="text2" w:themeFillTint="33"/>
          </w:tcPr>
          <w:p w:rsidR="0099251F" w:rsidRPr="0095578A" w:rsidRDefault="0099251F" w:rsidP="0099251F">
            <w:pPr>
              <w:pStyle w:val="NoSpacing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578A">
              <w:rPr>
                <w:rFonts w:ascii="Arial" w:hAnsi="Arial" w:cs="Arial"/>
                <w:b/>
                <w:sz w:val="20"/>
                <w:szCs w:val="20"/>
              </w:rPr>
              <w:t>Reason for Return</w:t>
            </w:r>
          </w:p>
        </w:tc>
      </w:tr>
      <w:tr w:rsidR="00DE563A" w:rsidRPr="00E0296A" w:rsidTr="00DE563A">
        <w:trPr>
          <w:trHeight w:val="549"/>
        </w:trPr>
        <w:sdt>
          <w:sdtPr>
            <w:rPr>
              <w:rFonts w:ascii="Arial" w:hAnsi="Arial" w:cs="Arial"/>
              <w:sz w:val="18"/>
              <w:szCs w:val="18"/>
            </w:rPr>
            <w:id w:val="370431335"/>
            <w:lock w:val="sdtLocked"/>
            <w:placeholder>
              <w:docPart w:val="7B140A8DAF814988ADED706FCC5C55AE"/>
            </w:placeholder>
            <w:showingPlcHdr/>
            <w:text w:multiLine="1"/>
          </w:sdtPr>
          <w:sdtEndPr/>
          <w:sdtContent>
            <w:tc>
              <w:tcPr>
                <w:tcW w:w="81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</w:tcBorders>
              </w:tcPr>
              <w:p w:rsidR="0099251F" w:rsidRPr="00BF14F3" w:rsidRDefault="0019023D" w:rsidP="00990BA9">
                <w:pPr>
                  <w:pStyle w:val="TableContents"/>
                  <w:spacing w:after="283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2929192"/>
            <w:lock w:val="sdtLocked"/>
            <w:placeholder>
              <w:docPart w:val="034E2DC944704622A3541D0F6FB5C364"/>
            </w:placeholder>
            <w:showingPlcHdr/>
            <w:text w:multiLine="1"/>
          </w:sdtPr>
          <w:sdtEndPr/>
          <w:sdtContent>
            <w:tc>
              <w:tcPr>
                <w:tcW w:w="3175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</w:tcBorders>
              </w:tcPr>
              <w:p w:rsidR="0099251F" w:rsidRPr="00BF14F3" w:rsidRDefault="0019023D" w:rsidP="0019023D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Part/Model 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71947493"/>
            <w:lock w:val="sdtLocked"/>
            <w:placeholder>
              <w:docPart w:val="B53D8882926F4C6EAF62324D9F23A341"/>
            </w:placeholder>
            <w:showingPlcHdr/>
            <w:text w:multiLine="1"/>
          </w:sdtPr>
          <w:sdtEndPr/>
          <w:sdtContent>
            <w:tc>
              <w:tcPr>
                <w:tcW w:w="477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</w:tcBorders>
              </w:tcPr>
              <w:p w:rsidR="0099251F" w:rsidRPr="00BF14F3" w:rsidRDefault="0019023D" w:rsidP="0019023D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Enter Serial </w:t>
                </w:r>
                <w:r w:rsidR="00C719FC"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#(s)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3652350"/>
            <w:lock w:val="sdtLocked"/>
            <w:placeholder>
              <w:docPart w:val="A45A5C05A7D34FF097FBD7202346BE37"/>
            </w:placeholder>
            <w:showingPlcHdr/>
            <w:text w:multiLine="1"/>
          </w:sdtPr>
          <w:sdtEndPr/>
          <w:sdtContent>
            <w:tc>
              <w:tcPr>
                <w:tcW w:w="603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9251F" w:rsidRPr="00BF14F3" w:rsidRDefault="00C719FC" w:rsidP="00C719FC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Reason for Return</w:t>
                </w:r>
              </w:p>
            </w:tc>
          </w:sdtContent>
        </w:sdt>
      </w:tr>
      <w:tr w:rsidR="00B631F5" w:rsidRPr="00E0296A" w:rsidTr="00DE563A">
        <w:trPr>
          <w:trHeight w:val="644"/>
        </w:trPr>
        <w:sdt>
          <w:sdtPr>
            <w:rPr>
              <w:rFonts w:ascii="Arial" w:hAnsi="Arial" w:cs="Arial"/>
              <w:sz w:val="18"/>
              <w:szCs w:val="18"/>
            </w:rPr>
            <w:id w:val="-867141623"/>
            <w:lock w:val="sdtLocked"/>
            <w:placeholder>
              <w:docPart w:val="81C45A77FFC84180A5C2520F72E03585"/>
            </w:placeholder>
            <w:showingPlcHdr/>
            <w:text w:multiLine="1"/>
          </w:sdtPr>
          <w:sdtEndPr/>
          <w:sdtContent>
            <w:tc>
              <w:tcPr>
                <w:tcW w:w="81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B631F5" w:rsidRPr="00BF14F3" w:rsidRDefault="00B631F5" w:rsidP="00B631F5">
                <w:pPr>
                  <w:pStyle w:val="TableContents"/>
                  <w:spacing w:after="283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65304756"/>
            <w:lock w:val="sdtLocked"/>
            <w:placeholder>
              <w:docPart w:val="679B9D6342C948BBA8764B832B25AD59"/>
            </w:placeholder>
            <w:showingPlcHdr/>
            <w:text w:multiLine="1"/>
          </w:sdtPr>
          <w:sdtEndPr/>
          <w:sdtContent>
            <w:tc>
              <w:tcPr>
                <w:tcW w:w="3175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B631F5" w:rsidRPr="00BF14F3" w:rsidRDefault="00B631F5" w:rsidP="00B631F5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Part/Model 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8670809"/>
            <w:lock w:val="sdtLocked"/>
            <w:placeholder>
              <w:docPart w:val="6E6D39EA86574F328FE3CE91CC66C04E"/>
            </w:placeholder>
            <w:showingPlcHdr/>
            <w:text w:multiLine="1"/>
          </w:sdtPr>
          <w:sdtEndPr/>
          <w:sdtContent>
            <w:tc>
              <w:tcPr>
                <w:tcW w:w="477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B631F5" w:rsidRPr="00BF14F3" w:rsidRDefault="00B631F5" w:rsidP="00B631F5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Serial #(s)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9704908"/>
            <w:lock w:val="sdtLocked"/>
            <w:placeholder>
              <w:docPart w:val="D202A768DB124CF08DB7FADC351506B5"/>
            </w:placeholder>
            <w:showingPlcHdr/>
            <w:text w:multiLine="1"/>
          </w:sdtPr>
          <w:sdtEndPr/>
          <w:sdtContent>
            <w:tc>
              <w:tcPr>
                <w:tcW w:w="603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B631F5" w:rsidRPr="00BF14F3" w:rsidRDefault="00B631F5" w:rsidP="00B631F5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Reason for Return</w:t>
                </w:r>
              </w:p>
            </w:tc>
          </w:sdtContent>
        </w:sdt>
      </w:tr>
      <w:tr w:rsidR="00990BA9" w:rsidRPr="00E0296A" w:rsidTr="00DE563A">
        <w:trPr>
          <w:trHeight w:val="644"/>
        </w:trPr>
        <w:sdt>
          <w:sdtPr>
            <w:rPr>
              <w:rFonts w:ascii="Arial" w:hAnsi="Arial" w:cs="Arial"/>
              <w:sz w:val="18"/>
              <w:szCs w:val="18"/>
            </w:rPr>
            <w:id w:val="-963190586"/>
            <w:lock w:val="sdtLocked"/>
            <w:placeholder>
              <w:docPart w:val="BF07FAC1E98145AE9A41ED1E56D85C89"/>
            </w:placeholder>
            <w:showingPlcHdr/>
            <w:text w:multiLine="1"/>
          </w:sdtPr>
          <w:sdtEndPr/>
          <w:sdtContent>
            <w:tc>
              <w:tcPr>
                <w:tcW w:w="81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28727668"/>
            <w:lock w:val="sdtLocked"/>
            <w:placeholder>
              <w:docPart w:val="E85F4FC548CD4BB0974CAF69A44F4A06"/>
            </w:placeholder>
            <w:showingPlcHdr/>
            <w:text w:multiLine="1"/>
          </w:sdtPr>
          <w:sdtEndPr/>
          <w:sdtContent>
            <w:tc>
              <w:tcPr>
                <w:tcW w:w="3175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Part/Model 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09992885"/>
            <w:lock w:val="sdtLocked"/>
            <w:placeholder>
              <w:docPart w:val="14CDB380E9864467B8E4971ED1F4D2D9"/>
            </w:placeholder>
            <w:showingPlcHdr/>
            <w:text w:multiLine="1"/>
          </w:sdtPr>
          <w:sdtEndPr/>
          <w:sdtContent>
            <w:tc>
              <w:tcPr>
                <w:tcW w:w="477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Serial #(s)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8519096"/>
            <w:lock w:val="sdtLocked"/>
            <w:placeholder>
              <w:docPart w:val="3D6733A39408408FA5221115FB5B77C1"/>
            </w:placeholder>
            <w:showingPlcHdr/>
            <w:text w:multiLine="1"/>
          </w:sdtPr>
          <w:sdtEndPr/>
          <w:sdtContent>
            <w:tc>
              <w:tcPr>
                <w:tcW w:w="603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Reason for Return</w:t>
                </w:r>
              </w:p>
            </w:tc>
          </w:sdtContent>
        </w:sdt>
      </w:tr>
      <w:tr w:rsidR="00990BA9" w:rsidRPr="00E0296A" w:rsidTr="00DE563A">
        <w:trPr>
          <w:trHeight w:val="671"/>
        </w:trPr>
        <w:sdt>
          <w:sdtPr>
            <w:rPr>
              <w:rFonts w:ascii="Arial" w:hAnsi="Arial" w:cs="Arial"/>
              <w:sz w:val="18"/>
              <w:szCs w:val="18"/>
            </w:rPr>
            <w:id w:val="-1332063046"/>
            <w:lock w:val="sdtLocked"/>
            <w:placeholder>
              <w:docPart w:val="45A6106FCFEB49D3B849AEAC6B9C4ADB"/>
            </w:placeholder>
            <w:showingPlcHdr/>
            <w:text w:multiLine="1"/>
          </w:sdtPr>
          <w:sdtEndPr/>
          <w:sdtContent>
            <w:tc>
              <w:tcPr>
                <w:tcW w:w="81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4260307"/>
            <w:lock w:val="sdtLocked"/>
            <w:placeholder>
              <w:docPart w:val="4D111B84F0D6472DB22F84B953151BF1"/>
            </w:placeholder>
            <w:showingPlcHdr/>
            <w:text w:multiLine="1"/>
          </w:sdtPr>
          <w:sdtEndPr/>
          <w:sdtContent>
            <w:tc>
              <w:tcPr>
                <w:tcW w:w="3175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Part/Model 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9653231"/>
            <w:lock w:val="sdtLocked"/>
            <w:placeholder>
              <w:docPart w:val="115325FDDF564F2EB26D60C0CDE539B0"/>
            </w:placeholder>
            <w:showingPlcHdr/>
            <w:text w:multiLine="1"/>
          </w:sdtPr>
          <w:sdtEndPr/>
          <w:sdtContent>
            <w:tc>
              <w:tcPr>
                <w:tcW w:w="477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Serial #(s)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63024490"/>
            <w:lock w:val="sdtLocked"/>
            <w:placeholder>
              <w:docPart w:val="2B270885F77A43D19EF78267A3A2E557"/>
            </w:placeholder>
            <w:showingPlcHdr/>
            <w:text w:multiLine="1"/>
          </w:sdtPr>
          <w:sdtEndPr/>
          <w:sdtContent>
            <w:tc>
              <w:tcPr>
                <w:tcW w:w="603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Reason for Return</w:t>
                </w:r>
              </w:p>
            </w:tc>
          </w:sdtContent>
        </w:sdt>
      </w:tr>
      <w:tr w:rsidR="00990BA9" w:rsidRPr="00E0296A" w:rsidTr="00DE563A">
        <w:trPr>
          <w:trHeight w:val="671"/>
        </w:trPr>
        <w:sdt>
          <w:sdtPr>
            <w:rPr>
              <w:rFonts w:ascii="Arial" w:hAnsi="Arial" w:cs="Arial"/>
              <w:sz w:val="18"/>
              <w:szCs w:val="18"/>
            </w:rPr>
            <w:id w:val="917910281"/>
            <w:lock w:val="sdtLocked"/>
            <w:placeholder>
              <w:docPart w:val="76C287E7FF1D4B6BB13D56EFAAF4B696"/>
            </w:placeholder>
            <w:showingPlcHdr/>
            <w:text w:multiLine="1"/>
          </w:sdtPr>
          <w:sdtEndPr/>
          <w:sdtContent>
            <w:tc>
              <w:tcPr>
                <w:tcW w:w="81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6535035"/>
            <w:lock w:val="sdtLocked"/>
            <w:placeholder>
              <w:docPart w:val="D660D2647E744B83A73557646E121491"/>
            </w:placeholder>
            <w:showingPlcHdr/>
            <w:text w:multiLine="1"/>
          </w:sdtPr>
          <w:sdtEndPr/>
          <w:sdtContent>
            <w:tc>
              <w:tcPr>
                <w:tcW w:w="3175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Part/Model 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4342529"/>
            <w:lock w:val="sdtLocked"/>
            <w:placeholder>
              <w:docPart w:val="9BBC0904DB824047AD9C1F721A219B02"/>
            </w:placeholder>
            <w:showingPlcHdr/>
            <w:text w:multiLine="1"/>
          </w:sdtPr>
          <w:sdtEndPr/>
          <w:sdtContent>
            <w:tc>
              <w:tcPr>
                <w:tcW w:w="477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Serial #(s)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6490169"/>
            <w:lock w:val="sdtLocked"/>
            <w:placeholder>
              <w:docPart w:val="16282F734DDD46929F82F4FF55D8CA3E"/>
            </w:placeholder>
            <w:showingPlcHdr/>
            <w:text w:multiLine="1"/>
          </w:sdtPr>
          <w:sdtEndPr/>
          <w:sdtContent>
            <w:tc>
              <w:tcPr>
                <w:tcW w:w="603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Reason for Return</w:t>
                </w:r>
              </w:p>
            </w:tc>
          </w:sdtContent>
        </w:sdt>
      </w:tr>
      <w:tr w:rsidR="00990BA9" w:rsidRPr="00E0296A" w:rsidTr="00DE563A">
        <w:trPr>
          <w:trHeight w:val="371"/>
        </w:trPr>
        <w:sdt>
          <w:sdtPr>
            <w:rPr>
              <w:rFonts w:ascii="Arial" w:hAnsi="Arial" w:cs="Arial"/>
              <w:sz w:val="18"/>
              <w:szCs w:val="18"/>
            </w:rPr>
            <w:id w:val="-1193153975"/>
            <w:lock w:val="sdtLocked"/>
            <w:placeholder>
              <w:docPart w:val="AD61B40E43D84C158870161515F66D56"/>
            </w:placeholder>
            <w:showingPlcHdr/>
            <w:text w:multiLine="1"/>
          </w:sdtPr>
          <w:sdtEndPr/>
          <w:sdtContent>
            <w:tc>
              <w:tcPr>
                <w:tcW w:w="81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0869469"/>
            <w:lock w:val="sdtLocked"/>
            <w:placeholder>
              <w:docPart w:val="0FF27ED11A0D4DF884B7BD329F09A1AA"/>
            </w:placeholder>
            <w:showingPlcHdr/>
            <w:text w:multiLine="1"/>
          </w:sdtPr>
          <w:sdtEndPr/>
          <w:sdtContent>
            <w:tc>
              <w:tcPr>
                <w:tcW w:w="3175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Part/Model #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83614009"/>
            <w:lock w:val="sdtLocked"/>
            <w:placeholder>
              <w:docPart w:val="6978BF226EDF4225A814BBCDC1E6DBF0"/>
            </w:placeholder>
            <w:showingPlcHdr/>
            <w:text w:multiLine="1"/>
          </w:sdtPr>
          <w:sdtEndPr/>
          <w:sdtContent>
            <w:tc>
              <w:tcPr>
                <w:tcW w:w="4770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Serial #(s)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7681136"/>
            <w:lock w:val="sdtLocked"/>
            <w:placeholder>
              <w:docPart w:val="39A633A2B71642FB9E9CAB10D89A7E46"/>
            </w:placeholder>
            <w:showingPlcHdr/>
            <w:text w:multiLine="1"/>
          </w:sdtPr>
          <w:sdtEndPr/>
          <w:sdtContent>
            <w:tc>
              <w:tcPr>
                <w:tcW w:w="603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90BA9" w:rsidRPr="00BF14F3" w:rsidRDefault="00990BA9" w:rsidP="00990BA9">
                <w:pPr>
                  <w:pStyle w:val="TableContents"/>
                  <w:spacing w:after="283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BF14F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Reason for Return</w:t>
                </w:r>
              </w:p>
            </w:tc>
          </w:sdtContent>
        </w:sdt>
      </w:tr>
    </w:tbl>
    <w:p w:rsidR="00AA6C96" w:rsidRPr="005765EE" w:rsidRDefault="00C3426E">
      <w:pPr>
        <w:pStyle w:val="BodyText"/>
        <w:rPr>
          <w:rFonts w:ascii="Arial" w:hAnsi="Arial" w:cs="Arial"/>
          <w:b/>
          <w:sz w:val="20"/>
          <w:szCs w:val="20"/>
        </w:rPr>
      </w:pPr>
      <w:r w:rsidRPr="005765EE">
        <w:rPr>
          <w:rFonts w:ascii="Arial" w:hAnsi="Arial" w:cs="Arial"/>
          <w:b/>
          <w:sz w:val="20"/>
          <w:szCs w:val="20"/>
        </w:rPr>
        <w:t>ADDITIONAL COMMENTS:</w:t>
      </w:r>
      <w:r w:rsidR="00AA7D6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1014499200"/>
          <w:lock w:val="sdtLocked"/>
          <w:placeholder>
            <w:docPart w:val="3244DD3FB874410D80EEEB7AB594EAD3"/>
          </w:placeholder>
          <w:showingPlcHdr/>
          <w:text w:multiLine="1"/>
        </w:sdtPr>
        <w:sdtEndPr/>
        <w:sdtContent>
          <w:r w:rsidR="00AA7D6D" w:rsidRPr="00E0296A">
            <w:rPr>
              <w:rStyle w:val="PlaceholderText"/>
              <w:rFonts w:ascii="Arial" w:hAnsi="Arial" w:cs="Arial"/>
              <w:sz w:val="16"/>
              <w:szCs w:val="16"/>
            </w:rPr>
            <w:t>Enter Any Additional Comments</w:t>
          </w:r>
          <w:r w:rsidR="004F684F" w:rsidRPr="00E0296A">
            <w:rPr>
              <w:rStyle w:val="PlaceholderText"/>
              <w:rFonts w:ascii="Arial" w:hAnsi="Arial" w:cs="Arial"/>
              <w:sz w:val="16"/>
              <w:szCs w:val="16"/>
            </w:rPr>
            <w:t xml:space="preserve"> or Instructions</w:t>
          </w:r>
        </w:sdtContent>
      </w:sdt>
    </w:p>
    <w:sectPr w:rsidR="00AA6C96" w:rsidRPr="005765EE" w:rsidSect="00FE4C25">
      <w:headerReference w:type="default" r:id="rId10"/>
      <w:footerReference w:type="default" r:id="rId11"/>
      <w:footnotePr>
        <w:pos w:val="beneathText"/>
      </w:footnotePr>
      <w:pgSz w:w="15840" w:h="12240" w:orient="landscape"/>
      <w:pgMar w:top="1440" w:right="567" w:bottom="180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AB" w:rsidRDefault="007571AB" w:rsidP="00CD4DB0">
      <w:pPr>
        <w:spacing w:before="0" w:after="0"/>
      </w:pPr>
      <w:r>
        <w:separator/>
      </w:r>
    </w:p>
  </w:endnote>
  <w:endnote w:type="continuationSeparator" w:id="0">
    <w:p w:rsidR="007571AB" w:rsidRDefault="007571AB" w:rsidP="00CD4D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42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D364CE" w:rsidRPr="0099251F" w:rsidRDefault="000540C7" w:rsidP="000540C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 </w:t>
        </w:r>
        <w:r w:rsidR="00D364CE" w:rsidRPr="0099251F">
          <w:rPr>
            <w:rFonts w:ascii="Arial" w:hAnsi="Arial" w:cs="Arial"/>
            <w:sz w:val="20"/>
            <w:szCs w:val="20"/>
          </w:rPr>
          <w:fldChar w:fldCharType="begin"/>
        </w:r>
        <w:r w:rsidR="00D364CE" w:rsidRPr="009925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D364CE" w:rsidRPr="0099251F">
          <w:rPr>
            <w:rFonts w:ascii="Arial" w:hAnsi="Arial" w:cs="Arial"/>
            <w:sz w:val="20"/>
            <w:szCs w:val="20"/>
          </w:rPr>
          <w:fldChar w:fldCharType="separate"/>
        </w:r>
        <w:r w:rsidR="00C42B9C">
          <w:rPr>
            <w:rFonts w:ascii="Arial" w:hAnsi="Arial" w:cs="Arial"/>
            <w:noProof/>
            <w:sz w:val="20"/>
            <w:szCs w:val="20"/>
          </w:rPr>
          <w:t>1</w:t>
        </w:r>
        <w:r w:rsidR="00D364CE" w:rsidRPr="0099251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D364CE" w:rsidRDefault="00D36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AB" w:rsidRDefault="007571AB" w:rsidP="00CD4DB0">
      <w:pPr>
        <w:spacing w:before="0" w:after="0"/>
      </w:pPr>
      <w:r>
        <w:separator/>
      </w:r>
    </w:p>
  </w:footnote>
  <w:footnote w:type="continuationSeparator" w:id="0">
    <w:p w:rsidR="007571AB" w:rsidRDefault="007571AB" w:rsidP="00CD4D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35" w:rsidRDefault="00C11235" w:rsidP="00C11235">
    <w:pPr>
      <w:pStyle w:val="Header"/>
      <w:tabs>
        <w:tab w:val="clear" w:pos="4904"/>
        <w:tab w:val="clear" w:pos="9723"/>
        <w:tab w:val="left" w:pos="3510"/>
      </w:tabs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37CC5A0E" wp14:editId="35A792F1">
          <wp:simplePos x="0" y="0"/>
          <wp:positionH relativeFrom="column">
            <wp:posOffset>-10089</wp:posOffset>
          </wp:positionH>
          <wp:positionV relativeFrom="paragraph">
            <wp:posOffset>56444</wp:posOffset>
          </wp:positionV>
          <wp:extent cx="1004711" cy="813993"/>
          <wp:effectExtent l="0" t="0" r="508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-Instrument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273" cy="820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DB0">
      <w:tab/>
    </w:r>
  </w:p>
  <w:p w:rsidR="00CD4DB0" w:rsidRDefault="000540C7" w:rsidP="00C11235">
    <w:pPr>
      <w:pStyle w:val="Header"/>
      <w:tabs>
        <w:tab w:val="clear" w:pos="4904"/>
        <w:tab w:val="clear" w:pos="9723"/>
        <w:tab w:val="left" w:pos="3060"/>
      </w:tabs>
      <w:jc w:val="center"/>
      <w:rPr>
        <w:rFonts w:ascii="Arial" w:hAnsi="Arial" w:cs="Arial"/>
        <w:b/>
        <w:sz w:val="36"/>
      </w:rPr>
    </w:pPr>
    <w:r w:rsidRPr="008C3EC9">
      <w:rPr>
        <w:rFonts w:ascii="Arial" w:hAnsi="Arial" w:cs="Arial"/>
        <w:b/>
        <w:noProof/>
        <w:sz w:val="3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D08CE" wp14:editId="0707BE33">
              <wp:simplePos x="0" y="0"/>
              <wp:positionH relativeFrom="column">
                <wp:posOffset>994622</wp:posOffset>
              </wp:positionH>
              <wp:positionV relativeFrom="paragraph">
                <wp:posOffset>291253</wp:posOffset>
              </wp:positionV>
              <wp:extent cx="8341995" cy="0"/>
              <wp:effectExtent l="0" t="0" r="2095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4199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29D1E6E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3pt,22.95pt" to="735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" strokecolor="#f79646 [3209]" strokeweight="1.5pt"/>
          </w:pict>
        </mc:Fallback>
      </mc:AlternateContent>
    </w:r>
    <w:r w:rsidR="00D364CE" w:rsidRPr="008C3EC9">
      <w:rPr>
        <w:rFonts w:ascii="Arial" w:hAnsi="Arial" w:cs="Arial"/>
        <w:b/>
        <w:sz w:val="36"/>
      </w:rPr>
      <w:t>Return Material Authorization (RMA) Form</w:t>
    </w:r>
  </w:p>
  <w:p w:rsidR="000540C7" w:rsidRPr="008C3EC9" w:rsidRDefault="00C42B9C" w:rsidP="00C11235">
    <w:pPr>
      <w:pStyle w:val="Header"/>
      <w:tabs>
        <w:tab w:val="clear" w:pos="4904"/>
        <w:tab w:val="clear" w:pos="9723"/>
        <w:tab w:val="left" w:pos="3060"/>
      </w:tabs>
      <w:jc w:val="center"/>
      <w:rPr>
        <w:rFonts w:ascii="Arial" w:hAnsi="Arial" w:cs="Arial"/>
      </w:rPr>
    </w:pPr>
    <w:hyperlink r:id="rId2" w:history="1">
      <w:r w:rsidR="000540C7" w:rsidRPr="000C055A">
        <w:rPr>
          <w:rStyle w:val="Hyperlink"/>
          <w:rFonts w:ascii="Arial" w:hAnsi="Arial" w:cs="Arial"/>
          <w:sz w:val="20"/>
          <w:szCs w:val="20"/>
        </w:rPr>
        <w:t>www.pacificinstruments.com</w:t>
      </w:r>
    </w:hyperlink>
    <w:r w:rsidR="000540C7">
      <w:rPr>
        <w:rFonts w:ascii="Arial" w:hAnsi="Arial" w:cs="Arial"/>
        <w:sz w:val="20"/>
        <w:szCs w:val="20"/>
      </w:rPr>
      <w:t xml:space="preserve"> · 4080 Pike Lane, Concord CA 94520 · Phone: 925-827-9010 · Fax: 925-827-9023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formatting="1"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D"/>
    <w:rsid w:val="000119EC"/>
    <w:rsid w:val="000122F7"/>
    <w:rsid w:val="000540C7"/>
    <w:rsid w:val="000754FD"/>
    <w:rsid w:val="00083D74"/>
    <w:rsid w:val="0008533B"/>
    <w:rsid w:val="000B52A1"/>
    <w:rsid w:val="000D7E67"/>
    <w:rsid w:val="0011536B"/>
    <w:rsid w:val="001223D8"/>
    <w:rsid w:val="0013073F"/>
    <w:rsid w:val="00174D7E"/>
    <w:rsid w:val="001776E5"/>
    <w:rsid w:val="0019023D"/>
    <w:rsid w:val="001C192C"/>
    <w:rsid w:val="00233D52"/>
    <w:rsid w:val="002367A7"/>
    <w:rsid w:val="00265990"/>
    <w:rsid w:val="0027025B"/>
    <w:rsid w:val="0028390D"/>
    <w:rsid w:val="002B21AC"/>
    <w:rsid w:val="003271B2"/>
    <w:rsid w:val="00333400"/>
    <w:rsid w:val="00354543"/>
    <w:rsid w:val="003C3761"/>
    <w:rsid w:val="003E594C"/>
    <w:rsid w:val="004443D1"/>
    <w:rsid w:val="00487430"/>
    <w:rsid w:val="004E7668"/>
    <w:rsid w:val="004F0383"/>
    <w:rsid w:val="004F684F"/>
    <w:rsid w:val="00502709"/>
    <w:rsid w:val="0051069D"/>
    <w:rsid w:val="005663A8"/>
    <w:rsid w:val="005765EE"/>
    <w:rsid w:val="005D6C3E"/>
    <w:rsid w:val="005E0911"/>
    <w:rsid w:val="005E0A5E"/>
    <w:rsid w:val="00652C2B"/>
    <w:rsid w:val="006D0F88"/>
    <w:rsid w:val="00717C1C"/>
    <w:rsid w:val="0073305C"/>
    <w:rsid w:val="00733A8C"/>
    <w:rsid w:val="00754264"/>
    <w:rsid w:val="007571AB"/>
    <w:rsid w:val="007728AD"/>
    <w:rsid w:val="00783BD3"/>
    <w:rsid w:val="007D3F57"/>
    <w:rsid w:val="0081015B"/>
    <w:rsid w:val="0082167E"/>
    <w:rsid w:val="0085798D"/>
    <w:rsid w:val="0088001D"/>
    <w:rsid w:val="00882E92"/>
    <w:rsid w:val="00893212"/>
    <w:rsid w:val="008A68A1"/>
    <w:rsid w:val="008C3EC9"/>
    <w:rsid w:val="0095578A"/>
    <w:rsid w:val="0096138D"/>
    <w:rsid w:val="00964B60"/>
    <w:rsid w:val="00971B8B"/>
    <w:rsid w:val="00977EC0"/>
    <w:rsid w:val="00990BA9"/>
    <w:rsid w:val="0099251F"/>
    <w:rsid w:val="009C2EF5"/>
    <w:rsid w:val="009F6C4D"/>
    <w:rsid w:val="00A33AEB"/>
    <w:rsid w:val="00A833EC"/>
    <w:rsid w:val="00AA6C96"/>
    <w:rsid w:val="00AA7D6D"/>
    <w:rsid w:val="00AA7E1E"/>
    <w:rsid w:val="00AB19CB"/>
    <w:rsid w:val="00AB5054"/>
    <w:rsid w:val="00B14082"/>
    <w:rsid w:val="00B456A2"/>
    <w:rsid w:val="00B61A1E"/>
    <w:rsid w:val="00B631F5"/>
    <w:rsid w:val="00B8184C"/>
    <w:rsid w:val="00BA5C61"/>
    <w:rsid w:val="00BC5321"/>
    <w:rsid w:val="00BD1E23"/>
    <w:rsid w:val="00BF14F3"/>
    <w:rsid w:val="00C11235"/>
    <w:rsid w:val="00C3426E"/>
    <w:rsid w:val="00C42B9C"/>
    <w:rsid w:val="00C719FC"/>
    <w:rsid w:val="00CD4DB0"/>
    <w:rsid w:val="00CF3414"/>
    <w:rsid w:val="00D26979"/>
    <w:rsid w:val="00D27658"/>
    <w:rsid w:val="00D32F9B"/>
    <w:rsid w:val="00D364CE"/>
    <w:rsid w:val="00D51245"/>
    <w:rsid w:val="00DC36DC"/>
    <w:rsid w:val="00DE563A"/>
    <w:rsid w:val="00E0296A"/>
    <w:rsid w:val="00E0297C"/>
    <w:rsid w:val="00E25048"/>
    <w:rsid w:val="00E759D1"/>
    <w:rsid w:val="00E904F3"/>
    <w:rsid w:val="00EB0BD9"/>
    <w:rsid w:val="00EE276B"/>
    <w:rsid w:val="00EF7A44"/>
    <w:rsid w:val="00F2518D"/>
    <w:rsid w:val="00F26F03"/>
    <w:rsid w:val="00F3191B"/>
    <w:rsid w:val="00F84693"/>
    <w:rsid w:val="00FE4C25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8B"/>
    <w:rPr>
      <w:rFonts w:ascii="Tahoma" w:hAnsi="Tahoma" w:cs="Tahoma"/>
      <w:sz w:val="16"/>
      <w:szCs w:val="16"/>
      <w:lang w:bidi="he-IL"/>
    </w:rPr>
  </w:style>
  <w:style w:type="paragraph" w:styleId="NoSpacing">
    <w:name w:val="No Spacing"/>
    <w:uiPriority w:val="1"/>
    <w:qFormat/>
    <w:rsid w:val="0096138D"/>
    <w:pPr>
      <w:widowControl w:val="0"/>
      <w:suppressAutoHyphens/>
      <w:ind w:left="86" w:right="86"/>
    </w:pPr>
    <w:rPr>
      <w:sz w:val="24"/>
      <w:szCs w:val="24"/>
      <w:lang w:bidi="he-IL"/>
    </w:rPr>
  </w:style>
  <w:style w:type="character" w:styleId="PlaceholderText">
    <w:name w:val="Placeholder Text"/>
    <w:basedOn w:val="DefaultParagraphFont"/>
    <w:uiPriority w:val="99"/>
    <w:semiHidden/>
    <w:rsid w:val="00E0297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364CE"/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8B"/>
    <w:rPr>
      <w:rFonts w:ascii="Tahoma" w:hAnsi="Tahoma" w:cs="Tahoma"/>
      <w:sz w:val="16"/>
      <w:szCs w:val="16"/>
      <w:lang w:bidi="he-IL"/>
    </w:rPr>
  </w:style>
  <w:style w:type="paragraph" w:styleId="NoSpacing">
    <w:name w:val="No Spacing"/>
    <w:uiPriority w:val="1"/>
    <w:qFormat/>
    <w:rsid w:val="0096138D"/>
    <w:pPr>
      <w:widowControl w:val="0"/>
      <w:suppressAutoHyphens/>
      <w:ind w:left="86" w:right="86"/>
    </w:pPr>
    <w:rPr>
      <w:sz w:val="24"/>
      <w:szCs w:val="24"/>
      <w:lang w:bidi="he-IL"/>
    </w:rPr>
  </w:style>
  <w:style w:type="character" w:styleId="PlaceholderText">
    <w:name w:val="Placeholder Text"/>
    <w:basedOn w:val="DefaultParagraphFont"/>
    <w:uiPriority w:val="99"/>
    <w:semiHidden/>
    <w:rsid w:val="00E0297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364CE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MARequest@pacificinstruments.com?subject=Pacific%20RMA%20Reque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cificinstruments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hange%20request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DCF21047954BB7841D696E5C1E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0A97C-E9A6-46F9-941F-27B46E500BF4}"/>
      </w:docPartPr>
      <w:docPartBody>
        <w:p w:rsidR="00A26242" w:rsidRDefault="00877A1C" w:rsidP="00877A1C">
          <w:pPr>
            <w:pStyle w:val="C0DCF21047954BB7841D696E5C1E64316"/>
          </w:pPr>
          <w:r w:rsidRPr="00CF3414">
            <w:rPr>
              <w:rStyle w:val="PlaceholderText"/>
              <w:rFonts w:ascii="Arial" w:hAnsi="Arial" w:cs="Arial"/>
              <w:sz w:val="20"/>
              <w:szCs w:val="20"/>
            </w:rPr>
            <w:t>Enter Company Name</w:t>
          </w:r>
        </w:p>
      </w:docPartBody>
    </w:docPart>
    <w:docPart>
      <w:docPartPr>
        <w:name w:val="2386BC88B623401FA030D614ED4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4E8A-CBBC-45E6-BDEB-3A90E8F27E55}"/>
      </w:docPartPr>
      <w:docPartBody>
        <w:p w:rsidR="00A26242" w:rsidRDefault="00877A1C" w:rsidP="00877A1C">
          <w:pPr>
            <w:pStyle w:val="2386BC88B623401FA030D614ED42BAAD6"/>
          </w:pPr>
          <w:r w:rsidRPr="0095578A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Enter RMA #</w:t>
          </w:r>
          <w:r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(s)</w:t>
          </w:r>
        </w:p>
      </w:docPartBody>
    </w:docPart>
    <w:docPart>
      <w:docPartPr>
        <w:name w:val="B6492158DC0B474C856E19A100FA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F0C9-8A5F-412B-A614-FF21C4860D17}"/>
      </w:docPartPr>
      <w:docPartBody>
        <w:p w:rsidR="00A26242" w:rsidRDefault="00877A1C" w:rsidP="00877A1C">
          <w:pPr>
            <w:pStyle w:val="B6492158DC0B474C856E19A100FA3FE56"/>
          </w:pPr>
          <w:r w:rsidRPr="00CF3414">
            <w:rPr>
              <w:rStyle w:val="PlaceholderText"/>
              <w:rFonts w:ascii="Arial" w:hAnsi="Arial" w:cs="Arial"/>
              <w:sz w:val="20"/>
              <w:szCs w:val="20"/>
            </w:rPr>
            <w:t>Enter Contact Name</w:t>
          </w:r>
        </w:p>
      </w:docPartBody>
    </w:docPart>
    <w:docPart>
      <w:docPartPr>
        <w:name w:val="3E726D76553F4278A5FD25FBE312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E821-AFC0-4051-97FA-28AE8A87D2CA}"/>
      </w:docPartPr>
      <w:docPartBody>
        <w:p w:rsidR="00A26242" w:rsidRDefault="00877A1C" w:rsidP="00877A1C">
          <w:pPr>
            <w:pStyle w:val="3E726D76553F4278A5FD25FBE312819F6"/>
          </w:pPr>
          <w:r w:rsidRPr="0095578A">
            <w:rPr>
              <w:rStyle w:val="PlaceholderText"/>
              <w:rFonts w:ascii="Arial" w:hAnsi="Arial" w:cs="Arial"/>
              <w:sz w:val="20"/>
              <w:szCs w:val="20"/>
            </w:rPr>
            <w:t>Enter Contact Phone #</w:t>
          </w:r>
        </w:p>
      </w:docPartBody>
    </w:docPart>
    <w:docPart>
      <w:docPartPr>
        <w:name w:val="592E8DBEE4E0436BAF2DA0A0ACA1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30FA-B684-4062-8180-10D305CC4337}"/>
      </w:docPartPr>
      <w:docPartBody>
        <w:p w:rsidR="00A26242" w:rsidRDefault="00877A1C" w:rsidP="00877A1C">
          <w:pPr>
            <w:pStyle w:val="592E8DBEE4E0436BAF2DA0A0ACA1DF1B6"/>
          </w:pPr>
          <w:r w:rsidRPr="0095578A">
            <w:rPr>
              <w:rStyle w:val="PlaceholderText"/>
              <w:rFonts w:ascii="Arial" w:hAnsi="Arial" w:cs="Arial"/>
              <w:sz w:val="20"/>
              <w:szCs w:val="20"/>
            </w:rPr>
            <w:t>Enter Contact Email</w:t>
          </w:r>
        </w:p>
      </w:docPartBody>
    </w:docPart>
    <w:docPart>
      <w:docPartPr>
        <w:name w:val="7B140A8DAF814988ADED706FCC5C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4E4F-7E20-4943-8F97-6E60AAC22B5D}"/>
      </w:docPartPr>
      <w:docPartBody>
        <w:p w:rsidR="00A26242" w:rsidRDefault="00877A1C" w:rsidP="00877A1C">
          <w:pPr>
            <w:pStyle w:val="7B140A8DAF814988ADED706FCC5C55AE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#</w:t>
          </w:r>
        </w:p>
      </w:docPartBody>
    </w:docPart>
    <w:docPart>
      <w:docPartPr>
        <w:name w:val="034E2DC944704622A3541D0F6FB5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AF41-5EB9-4F11-BEC3-DA1721517648}"/>
      </w:docPartPr>
      <w:docPartBody>
        <w:p w:rsidR="00A26242" w:rsidRDefault="00877A1C" w:rsidP="00877A1C">
          <w:pPr>
            <w:pStyle w:val="034E2DC944704622A3541D0F6FB5C364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Part/Model #</w:t>
          </w:r>
        </w:p>
      </w:docPartBody>
    </w:docPart>
    <w:docPart>
      <w:docPartPr>
        <w:name w:val="B53D8882926F4C6EAF62324D9F23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CD10-8DBB-49A7-92FC-95F7346CC199}"/>
      </w:docPartPr>
      <w:docPartBody>
        <w:p w:rsidR="00A26242" w:rsidRDefault="00877A1C" w:rsidP="00877A1C">
          <w:pPr>
            <w:pStyle w:val="B53D8882926F4C6EAF62324D9F23A341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Serial #(s)</w:t>
          </w:r>
        </w:p>
      </w:docPartBody>
    </w:docPart>
    <w:docPart>
      <w:docPartPr>
        <w:name w:val="A45A5C05A7D34FF097FBD7202346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BC016-38E1-4490-9903-B7D618CA185A}"/>
      </w:docPartPr>
      <w:docPartBody>
        <w:p w:rsidR="00A26242" w:rsidRDefault="00877A1C" w:rsidP="00877A1C">
          <w:pPr>
            <w:pStyle w:val="A45A5C05A7D34FF097FBD7202346BE37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Reason for Return</w:t>
          </w:r>
        </w:p>
      </w:docPartBody>
    </w:docPart>
    <w:docPart>
      <w:docPartPr>
        <w:name w:val="BF07FAC1E98145AE9A41ED1E56D8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DA0B-0A28-474C-92A4-EC77DBF1D308}"/>
      </w:docPartPr>
      <w:docPartBody>
        <w:p w:rsidR="00A26242" w:rsidRDefault="00877A1C" w:rsidP="00877A1C">
          <w:pPr>
            <w:pStyle w:val="BF07FAC1E98145AE9A41ED1E56D85C89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#</w:t>
          </w:r>
        </w:p>
      </w:docPartBody>
    </w:docPart>
    <w:docPart>
      <w:docPartPr>
        <w:name w:val="E85F4FC548CD4BB0974CAF69A44F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B1AF-698C-407C-B7BE-30FDABBBFFB5}"/>
      </w:docPartPr>
      <w:docPartBody>
        <w:p w:rsidR="00A26242" w:rsidRDefault="00877A1C" w:rsidP="00877A1C">
          <w:pPr>
            <w:pStyle w:val="E85F4FC548CD4BB0974CAF69A44F4A06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Part/Model #</w:t>
          </w:r>
        </w:p>
      </w:docPartBody>
    </w:docPart>
    <w:docPart>
      <w:docPartPr>
        <w:name w:val="14CDB380E9864467B8E4971ED1F4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6BEB-D009-4B43-BE30-EFC7755176AD}"/>
      </w:docPartPr>
      <w:docPartBody>
        <w:p w:rsidR="00A26242" w:rsidRDefault="00877A1C" w:rsidP="00877A1C">
          <w:pPr>
            <w:pStyle w:val="14CDB380E9864467B8E4971ED1F4D2D9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Serial #(s)</w:t>
          </w:r>
        </w:p>
      </w:docPartBody>
    </w:docPart>
    <w:docPart>
      <w:docPartPr>
        <w:name w:val="3D6733A39408408FA5221115FB5B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1DA0-D728-4C78-8FB2-4685AF4E0C8A}"/>
      </w:docPartPr>
      <w:docPartBody>
        <w:p w:rsidR="00A26242" w:rsidRDefault="00877A1C" w:rsidP="00877A1C">
          <w:pPr>
            <w:pStyle w:val="3D6733A39408408FA5221115FB5B77C1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Reason for Return</w:t>
          </w:r>
        </w:p>
      </w:docPartBody>
    </w:docPart>
    <w:docPart>
      <w:docPartPr>
        <w:name w:val="45A6106FCFEB49D3B849AEAC6B9C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4856-B73F-490E-BF0A-FF8D60BB21A5}"/>
      </w:docPartPr>
      <w:docPartBody>
        <w:p w:rsidR="00A26242" w:rsidRDefault="00877A1C" w:rsidP="00877A1C">
          <w:pPr>
            <w:pStyle w:val="45A6106FCFEB49D3B849AEAC6B9C4ADB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#</w:t>
          </w:r>
        </w:p>
      </w:docPartBody>
    </w:docPart>
    <w:docPart>
      <w:docPartPr>
        <w:name w:val="4D111B84F0D6472DB22F84B95315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C9BDC-BBA9-4C2D-B92A-8973FE540643}"/>
      </w:docPartPr>
      <w:docPartBody>
        <w:p w:rsidR="00A26242" w:rsidRDefault="00877A1C" w:rsidP="00877A1C">
          <w:pPr>
            <w:pStyle w:val="4D111B84F0D6472DB22F84B953151BF1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Part/Model #</w:t>
          </w:r>
        </w:p>
      </w:docPartBody>
    </w:docPart>
    <w:docPart>
      <w:docPartPr>
        <w:name w:val="115325FDDF564F2EB26D60C0CDE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4051-AFB5-4BB1-8F45-6F9DD1F151F1}"/>
      </w:docPartPr>
      <w:docPartBody>
        <w:p w:rsidR="00A26242" w:rsidRDefault="00877A1C" w:rsidP="00877A1C">
          <w:pPr>
            <w:pStyle w:val="115325FDDF564F2EB26D60C0CDE539B0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Serial #(s)</w:t>
          </w:r>
        </w:p>
      </w:docPartBody>
    </w:docPart>
    <w:docPart>
      <w:docPartPr>
        <w:name w:val="2B270885F77A43D19EF78267A3A2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077F-512E-4BC4-9E6A-0C29028A193D}"/>
      </w:docPartPr>
      <w:docPartBody>
        <w:p w:rsidR="00A26242" w:rsidRDefault="00877A1C" w:rsidP="00877A1C">
          <w:pPr>
            <w:pStyle w:val="2B270885F77A43D19EF78267A3A2E557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Reason for Return</w:t>
          </w:r>
        </w:p>
      </w:docPartBody>
    </w:docPart>
    <w:docPart>
      <w:docPartPr>
        <w:name w:val="76C287E7FF1D4B6BB13D56EFAAF4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68D8-89DF-42DC-A011-0BE56970E4E7}"/>
      </w:docPartPr>
      <w:docPartBody>
        <w:p w:rsidR="00A26242" w:rsidRDefault="00877A1C" w:rsidP="00877A1C">
          <w:pPr>
            <w:pStyle w:val="76C287E7FF1D4B6BB13D56EFAAF4B696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#</w:t>
          </w:r>
        </w:p>
      </w:docPartBody>
    </w:docPart>
    <w:docPart>
      <w:docPartPr>
        <w:name w:val="D660D2647E744B83A73557646E12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8AF1-3CC9-431A-8101-F7418167785F}"/>
      </w:docPartPr>
      <w:docPartBody>
        <w:p w:rsidR="00A26242" w:rsidRDefault="00877A1C" w:rsidP="00877A1C">
          <w:pPr>
            <w:pStyle w:val="D660D2647E744B83A73557646E121491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Part/Model #</w:t>
          </w:r>
        </w:p>
      </w:docPartBody>
    </w:docPart>
    <w:docPart>
      <w:docPartPr>
        <w:name w:val="9BBC0904DB824047AD9C1F721A21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AA86-1D62-44F9-95E2-657B8EF07CC6}"/>
      </w:docPartPr>
      <w:docPartBody>
        <w:p w:rsidR="00A26242" w:rsidRDefault="00877A1C" w:rsidP="00877A1C">
          <w:pPr>
            <w:pStyle w:val="9BBC0904DB824047AD9C1F721A219B02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Serial #(s)</w:t>
          </w:r>
        </w:p>
      </w:docPartBody>
    </w:docPart>
    <w:docPart>
      <w:docPartPr>
        <w:name w:val="16282F734DDD46929F82F4FF55D8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C961-F704-4100-89F1-4058AD9E55D6}"/>
      </w:docPartPr>
      <w:docPartBody>
        <w:p w:rsidR="00A26242" w:rsidRDefault="00877A1C" w:rsidP="00877A1C">
          <w:pPr>
            <w:pStyle w:val="16282F734DDD46929F82F4FF55D8CA3E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Reason for Return</w:t>
          </w:r>
        </w:p>
      </w:docPartBody>
    </w:docPart>
    <w:docPart>
      <w:docPartPr>
        <w:name w:val="AD61B40E43D84C158870161515F6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7125-0C4E-4E22-82DE-32413878A2E7}"/>
      </w:docPartPr>
      <w:docPartBody>
        <w:p w:rsidR="00A26242" w:rsidRDefault="00877A1C" w:rsidP="00877A1C">
          <w:pPr>
            <w:pStyle w:val="AD61B40E43D84C158870161515F66D56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#</w:t>
          </w:r>
        </w:p>
      </w:docPartBody>
    </w:docPart>
    <w:docPart>
      <w:docPartPr>
        <w:name w:val="0FF27ED11A0D4DF884B7BD329F09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4969-1A7D-462A-B604-BF0860C89016}"/>
      </w:docPartPr>
      <w:docPartBody>
        <w:p w:rsidR="00A26242" w:rsidRDefault="00877A1C" w:rsidP="00877A1C">
          <w:pPr>
            <w:pStyle w:val="0FF27ED11A0D4DF884B7BD329F09A1AA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Part/Model #</w:t>
          </w:r>
        </w:p>
      </w:docPartBody>
    </w:docPart>
    <w:docPart>
      <w:docPartPr>
        <w:name w:val="6978BF226EDF4225A814BBCDC1E6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DD3B-6C18-4974-9D05-865FB64B74FF}"/>
      </w:docPartPr>
      <w:docPartBody>
        <w:p w:rsidR="00A26242" w:rsidRDefault="00877A1C" w:rsidP="00877A1C">
          <w:pPr>
            <w:pStyle w:val="6978BF226EDF4225A814BBCDC1E6DBF0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Serial #(s)</w:t>
          </w:r>
        </w:p>
      </w:docPartBody>
    </w:docPart>
    <w:docPart>
      <w:docPartPr>
        <w:name w:val="39A633A2B71642FB9E9CAB10D89A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F8AB-B3B4-488F-9037-9312537DB856}"/>
      </w:docPartPr>
      <w:docPartBody>
        <w:p w:rsidR="00A26242" w:rsidRDefault="00877A1C" w:rsidP="00877A1C">
          <w:pPr>
            <w:pStyle w:val="39A633A2B71642FB9E9CAB10D89A7E465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Reason for Return</w:t>
          </w:r>
        </w:p>
      </w:docPartBody>
    </w:docPart>
    <w:docPart>
      <w:docPartPr>
        <w:name w:val="3244DD3FB874410D80EEEB7AB594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4E3D-9E9B-44A9-90C2-4280F8B388DD}"/>
      </w:docPartPr>
      <w:docPartBody>
        <w:p w:rsidR="00A26242" w:rsidRDefault="00877A1C" w:rsidP="00877A1C">
          <w:pPr>
            <w:pStyle w:val="3244DD3FB874410D80EEEB7AB594EAD33"/>
          </w:pPr>
          <w:r w:rsidRPr="00E0296A">
            <w:rPr>
              <w:rStyle w:val="PlaceholderText"/>
              <w:rFonts w:ascii="Arial" w:hAnsi="Arial" w:cs="Arial"/>
              <w:sz w:val="16"/>
              <w:szCs w:val="16"/>
            </w:rPr>
            <w:t>Enter Any Additional Comments or Instructions</w:t>
          </w:r>
        </w:p>
      </w:docPartBody>
    </w:docPart>
    <w:docPart>
      <w:docPartPr>
        <w:name w:val="6248D857BE144EB3BA9B70DD7A982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EA15-1D91-4463-AC17-B54211757AE7}"/>
      </w:docPartPr>
      <w:docPartBody>
        <w:p w:rsidR="00A26242" w:rsidRDefault="00877A1C" w:rsidP="00877A1C">
          <w:pPr>
            <w:pStyle w:val="6248D857BE144EB3BA9B70DD7A982C543"/>
          </w:pPr>
          <w:r w:rsidRPr="0095578A">
            <w:rPr>
              <w:rStyle w:val="PlaceholderText"/>
              <w:rFonts w:ascii="Arial" w:hAnsi="Arial" w:cs="Arial"/>
              <w:sz w:val="20"/>
              <w:szCs w:val="20"/>
            </w:rPr>
            <w:t>Enter Date</w:t>
          </w:r>
        </w:p>
      </w:docPartBody>
    </w:docPart>
    <w:docPart>
      <w:docPartPr>
        <w:name w:val="81C45A77FFC84180A5C2520F72E0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8635-C964-4FD9-9272-B6F39D452FE6}"/>
      </w:docPartPr>
      <w:docPartBody>
        <w:p w:rsidR="00877A1C" w:rsidRDefault="00877A1C" w:rsidP="00877A1C">
          <w:pPr>
            <w:pStyle w:val="81C45A77FFC84180A5C2520F72E035852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#</w:t>
          </w:r>
        </w:p>
      </w:docPartBody>
    </w:docPart>
    <w:docPart>
      <w:docPartPr>
        <w:name w:val="679B9D6342C948BBA8764B832B25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9349-EA9E-4F1B-9626-07195E672B1E}"/>
      </w:docPartPr>
      <w:docPartBody>
        <w:p w:rsidR="00877A1C" w:rsidRDefault="00877A1C" w:rsidP="00877A1C">
          <w:pPr>
            <w:pStyle w:val="679B9D6342C948BBA8764B832B25AD592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Part/Model #</w:t>
          </w:r>
        </w:p>
      </w:docPartBody>
    </w:docPart>
    <w:docPart>
      <w:docPartPr>
        <w:name w:val="6E6D39EA86574F328FE3CE91CC66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97F3-E50C-4C62-A77C-E4AC1E02980E}"/>
      </w:docPartPr>
      <w:docPartBody>
        <w:p w:rsidR="00877A1C" w:rsidRDefault="00877A1C" w:rsidP="00877A1C">
          <w:pPr>
            <w:pStyle w:val="6E6D39EA86574F328FE3CE91CC66C04E2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Serial #(s)</w:t>
          </w:r>
        </w:p>
      </w:docPartBody>
    </w:docPart>
    <w:docPart>
      <w:docPartPr>
        <w:name w:val="D202A768DB124CF08DB7FADC3515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DF87-1C71-44A1-A8BA-29C4B13189C7}"/>
      </w:docPartPr>
      <w:docPartBody>
        <w:p w:rsidR="00877A1C" w:rsidRDefault="00877A1C" w:rsidP="00877A1C">
          <w:pPr>
            <w:pStyle w:val="D202A768DB124CF08DB7FADC351506B52"/>
          </w:pPr>
          <w:r w:rsidRPr="00BF14F3">
            <w:rPr>
              <w:rStyle w:val="PlaceholderText"/>
              <w:rFonts w:ascii="Arial" w:hAnsi="Arial" w:cs="Arial"/>
              <w:sz w:val="18"/>
              <w:szCs w:val="18"/>
            </w:rPr>
            <w:t>Enter Reason for Return</w:t>
          </w:r>
        </w:p>
      </w:docPartBody>
    </w:docPart>
    <w:docPart>
      <w:docPartPr>
        <w:name w:val="F9A6BB9A3DF741319031F9985D34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1DC6-265E-4637-AA92-9C083E1F4A46}"/>
      </w:docPartPr>
      <w:docPartBody>
        <w:p w:rsidR="008229F0" w:rsidRDefault="00EE7F14" w:rsidP="00EE7F14">
          <w:pPr>
            <w:pStyle w:val="F9A6BB9A3DF741319031F9985D34A24F"/>
          </w:pPr>
          <w:r w:rsidRPr="00CF3414">
            <w:rPr>
              <w:rStyle w:val="PlaceholderText"/>
              <w:rFonts w:ascii="Arial" w:hAnsi="Arial" w:cs="Arial"/>
              <w:sz w:val="20"/>
              <w:szCs w:val="20"/>
            </w:rPr>
            <w:t>Enter Your Return Shipping Address</w:t>
          </w:r>
        </w:p>
      </w:docPartBody>
    </w:docPart>
    <w:docPart>
      <w:docPartPr>
        <w:name w:val="921F0137551C4FFE956F3AD391E8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F9FE-851F-4617-B451-949F6DED6E56}"/>
      </w:docPartPr>
      <w:docPartBody>
        <w:p w:rsidR="008229F0" w:rsidRDefault="00EE7F14" w:rsidP="00EE7F14">
          <w:pPr>
            <w:pStyle w:val="921F0137551C4FFE956F3AD391E8A1D4"/>
          </w:pPr>
          <w:r w:rsidRPr="00CF3414">
            <w:rPr>
              <w:rStyle w:val="PlaceholderText"/>
              <w:rFonts w:ascii="Arial" w:hAnsi="Arial" w:cs="Arial"/>
              <w:sz w:val="20"/>
              <w:szCs w:val="20"/>
            </w:rPr>
            <w:t>Enter Your Return Shipping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70"/>
    <w:rsid w:val="000116B9"/>
    <w:rsid w:val="00014BC0"/>
    <w:rsid w:val="00054FD1"/>
    <w:rsid w:val="000F3477"/>
    <w:rsid w:val="00121494"/>
    <w:rsid w:val="001257E5"/>
    <w:rsid w:val="0016187A"/>
    <w:rsid w:val="00176B3F"/>
    <w:rsid w:val="001956DD"/>
    <w:rsid w:val="002317CC"/>
    <w:rsid w:val="00237B10"/>
    <w:rsid w:val="002577F8"/>
    <w:rsid w:val="00295B46"/>
    <w:rsid w:val="002A4A2B"/>
    <w:rsid w:val="00461A5A"/>
    <w:rsid w:val="005A309F"/>
    <w:rsid w:val="005E623B"/>
    <w:rsid w:val="006246C2"/>
    <w:rsid w:val="0063205A"/>
    <w:rsid w:val="008117F4"/>
    <w:rsid w:val="008229F0"/>
    <w:rsid w:val="00877A1C"/>
    <w:rsid w:val="009112C7"/>
    <w:rsid w:val="00955294"/>
    <w:rsid w:val="00A26242"/>
    <w:rsid w:val="00A90170"/>
    <w:rsid w:val="00B11CC1"/>
    <w:rsid w:val="00BA062D"/>
    <w:rsid w:val="00C628D9"/>
    <w:rsid w:val="00C912AF"/>
    <w:rsid w:val="00D1021A"/>
    <w:rsid w:val="00DB531A"/>
    <w:rsid w:val="00EE7F14"/>
    <w:rsid w:val="00F7518C"/>
    <w:rsid w:val="00FD4A39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F14"/>
    <w:rPr>
      <w:color w:val="808080"/>
    </w:rPr>
  </w:style>
  <w:style w:type="paragraph" w:customStyle="1" w:styleId="65DAEF5961BA430BBEF02BF0457BD4FF">
    <w:name w:val="65DAEF5961BA430BBEF02BF0457BD4FF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">
    <w:name w:val="A6C5FB6D96A342379EFAD4853A9CDCC9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5DAEF5961BA430BBEF02BF0457BD4FF1">
    <w:name w:val="65DAEF5961BA430BBEF02BF0457BD4FF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62873F6995541F2AE0902A71C08A744">
    <w:name w:val="362873F6995541F2AE0902A71C08A744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1">
    <w:name w:val="A6C5FB6D96A342379EFAD4853A9CDCC9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89011CA900E4296B620561F3E8B85F1">
    <w:name w:val="B89011CA900E4296B620561F3E8B85F1"/>
    <w:rsid w:val="00A90170"/>
  </w:style>
  <w:style w:type="paragraph" w:customStyle="1" w:styleId="37A131F6E1114E5BBB2267F6A19128FE">
    <w:name w:val="37A131F6E1114E5BBB2267F6A19128FE"/>
    <w:rsid w:val="00A90170"/>
  </w:style>
  <w:style w:type="paragraph" w:customStyle="1" w:styleId="F18C4AA94A2247CD9337B44F8662B7F7">
    <w:name w:val="F18C4AA94A2247CD9337B44F8662B7F7"/>
    <w:rsid w:val="00A90170"/>
  </w:style>
  <w:style w:type="paragraph" w:customStyle="1" w:styleId="B89011CA900E4296B620561F3E8B85F11">
    <w:name w:val="B89011CA900E4296B620561F3E8B85F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7A131F6E1114E5BBB2267F6A19128FE1">
    <w:name w:val="37A131F6E1114E5BBB2267F6A19128FE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C4AA94A2247CD9337B44F8662B7F71">
    <w:name w:val="F18C4AA94A2247CD9337B44F8662B7F7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9628D366BED491782BFA63988CEBD11">
    <w:name w:val="C9628D366BED491782BFA63988CEBD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2">
    <w:name w:val="A6C5FB6D96A342379EFAD4853A9CDCC9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08252D031F24579B3B6CB23884DD8B1">
    <w:name w:val="B08252D031F24579B3B6CB23884DD8B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8943D2ECD641F6A5C8009C0DA241E9">
    <w:name w:val="458943D2ECD641F6A5C8009C0DA241E9"/>
    <w:rsid w:val="00A90170"/>
  </w:style>
  <w:style w:type="paragraph" w:customStyle="1" w:styleId="72EA94FEFA7D4ABDB5FFA9C948C9EA00">
    <w:name w:val="72EA94FEFA7D4ABDB5FFA9C948C9EA00"/>
    <w:rsid w:val="00A90170"/>
  </w:style>
  <w:style w:type="paragraph" w:customStyle="1" w:styleId="00129F2625774085B83ACAEDE60B773A">
    <w:name w:val="00129F2625774085B83ACAEDE60B773A"/>
    <w:rsid w:val="00A90170"/>
  </w:style>
  <w:style w:type="paragraph" w:customStyle="1" w:styleId="ABA805159D974B1AAA5627C6F638E45C">
    <w:name w:val="ABA805159D974B1AAA5627C6F638E45C"/>
    <w:rsid w:val="00A90170"/>
  </w:style>
  <w:style w:type="paragraph" w:customStyle="1" w:styleId="B89011CA900E4296B620561F3E8B85F12">
    <w:name w:val="B89011CA900E4296B620561F3E8B85F1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7A131F6E1114E5BBB2267F6A19128FE2">
    <w:name w:val="37A131F6E1114E5BBB2267F6A19128FE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C4AA94A2247CD9337B44F8662B7F72">
    <w:name w:val="F18C4AA94A2247CD9337B44F8662B7F7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9628D366BED491782BFA63988CEBD111">
    <w:name w:val="C9628D366BED491782BFA63988CEBD1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3">
    <w:name w:val="A6C5FB6D96A342379EFAD4853A9CDCC93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08252D031F24579B3B6CB23884DD8B11">
    <w:name w:val="B08252D031F24579B3B6CB23884DD8B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D818E01DDA84ED7B7B9A587C66241DE">
    <w:name w:val="CD818E01DDA84ED7B7B9A587C66241DE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2B4C71380E34D29A6592632FD8A4B55">
    <w:name w:val="E2B4C71380E34D29A6592632FD8A4B55"/>
    <w:rsid w:val="00BA062D"/>
  </w:style>
  <w:style w:type="paragraph" w:customStyle="1" w:styleId="04EA9FFB7BAC4E69B5B74923B0A7205D">
    <w:name w:val="04EA9FFB7BAC4E69B5B74923B0A7205D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4EA9FFB7BAC4E69B5B74923B0A7205D1">
    <w:name w:val="04EA9FFB7BAC4E69B5B74923B0A7205D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">
    <w:name w:val="C0DCF21047954BB7841D696E5C1E643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">
    <w:name w:val="2386BC88B623401FA030D614ED42BAAD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">
    <w:name w:val="B6492158DC0B474C856E19A100FA3FE5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">
    <w:name w:val="3E726D76553F4278A5FD25FBE312819F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">
    <w:name w:val="592E8DBEE4E0436BAF2DA0A0ACA1DF1B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">
    <w:name w:val="E099BD52C0BA4167B3C3B4CEA1B68E97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4EA9FFB7BAC4E69B5B74923B0A7205D2">
    <w:name w:val="04EA9FFB7BAC4E69B5B74923B0A7205D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1">
    <w:name w:val="C0DCF21047954BB7841D696E5C1E643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1">
    <w:name w:val="2386BC88B623401FA030D614ED42BAAD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1">
    <w:name w:val="B6492158DC0B474C856E19A100FA3FE5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1">
    <w:name w:val="3E726D76553F4278A5FD25FBE312819F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1">
    <w:name w:val="592E8DBEE4E0436BAF2DA0A0ACA1DF1B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1">
    <w:name w:val="E099BD52C0BA4167B3C3B4CEA1B68E97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">
    <w:name w:val="7B140A8DAF814988ADED706FCC5C55AE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">
    <w:name w:val="034E2DC944704622A3541D0F6FB5C364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">
    <w:name w:val="B53D8882926F4C6EAF62324D9F23A34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">
    <w:name w:val="A45A5C05A7D34FF097FBD7202346BE37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">
    <w:name w:val="6615627FE43F4897974F9301384C059A"/>
    <w:rsid w:val="008117F4"/>
  </w:style>
  <w:style w:type="paragraph" w:customStyle="1" w:styleId="7583BA5EDC9847E2BADD0B60F09B249F">
    <w:name w:val="7583BA5EDC9847E2BADD0B60F09B249F"/>
    <w:rsid w:val="008117F4"/>
  </w:style>
  <w:style w:type="paragraph" w:customStyle="1" w:styleId="15781E42A7F340AA90309D92B835F30B">
    <w:name w:val="15781E42A7F340AA90309D92B835F30B"/>
    <w:rsid w:val="008117F4"/>
  </w:style>
  <w:style w:type="paragraph" w:customStyle="1" w:styleId="F1898ADD68AC4576BB081A57344F3792">
    <w:name w:val="F1898ADD68AC4576BB081A57344F3792"/>
    <w:rsid w:val="008117F4"/>
  </w:style>
  <w:style w:type="paragraph" w:customStyle="1" w:styleId="BF07FAC1E98145AE9A41ED1E56D85C89">
    <w:name w:val="BF07FAC1E98145AE9A41ED1E56D85C89"/>
    <w:rsid w:val="008117F4"/>
  </w:style>
  <w:style w:type="paragraph" w:customStyle="1" w:styleId="E85F4FC548CD4BB0974CAF69A44F4A06">
    <w:name w:val="E85F4FC548CD4BB0974CAF69A44F4A06"/>
    <w:rsid w:val="008117F4"/>
  </w:style>
  <w:style w:type="paragraph" w:customStyle="1" w:styleId="14CDB380E9864467B8E4971ED1F4D2D9">
    <w:name w:val="14CDB380E9864467B8E4971ED1F4D2D9"/>
    <w:rsid w:val="008117F4"/>
  </w:style>
  <w:style w:type="paragraph" w:customStyle="1" w:styleId="3D6733A39408408FA5221115FB5B77C1">
    <w:name w:val="3D6733A39408408FA5221115FB5B77C1"/>
    <w:rsid w:val="008117F4"/>
  </w:style>
  <w:style w:type="paragraph" w:customStyle="1" w:styleId="45A6106FCFEB49D3B849AEAC6B9C4ADB">
    <w:name w:val="45A6106FCFEB49D3B849AEAC6B9C4ADB"/>
    <w:rsid w:val="008117F4"/>
  </w:style>
  <w:style w:type="paragraph" w:customStyle="1" w:styleId="4D111B84F0D6472DB22F84B953151BF1">
    <w:name w:val="4D111B84F0D6472DB22F84B953151BF1"/>
    <w:rsid w:val="008117F4"/>
  </w:style>
  <w:style w:type="paragraph" w:customStyle="1" w:styleId="115325FDDF564F2EB26D60C0CDE539B0">
    <w:name w:val="115325FDDF564F2EB26D60C0CDE539B0"/>
    <w:rsid w:val="008117F4"/>
  </w:style>
  <w:style w:type="paragraph" w:customStyle="1" w:styleId="2B270885F77A43D19EF78267A3A2E557">
    <w:name w:val="2B270885F77A43D19EF78267A3A2E557"/>
    <w:rsid w:val="008117F4"/>
  </w:style>
  <w:style w:type="paragraph" w:customStyle="1" w:styleId="76C287E7FF1D4B6BB13D56EFAAF4B696">
    <w:name w:val="76C287E7FF1D4B6BB13D56EFAAF4B696"/>
    <w:rsid w:val="008117F4"/>
  </w:style>
  <w:style w:type="paragraph" w:customStyle="1" w:styleId="D660D2647E744B83A73557646E121491">
    <w:name w:val="D660D2647E744B83A73557646E121491"/>
    <w:rsid w:val="008117F4"/>
  </w:style>
  <w:style w:type="paragraph" w:customStyle="1" w:styleId="9BBC0904DB824047AD9C1F721A219B02">
    <w:name w:val="9BBC0904DB824047AD9C1F721A219B02"/>
    <w:rsid w:val="008117F4"/>
  </w:style>
  <w:style w:type="paragraph" w:customStyle="1" w:styleId="16282F734DDD46929F82F4FF55D8CA3E">
    <w:name w:val="16282F734DDD46929F82F4FF55D8CA3E"/>
    <w:rsid w:val="008117F4"/>
  </w:style>
  <w:style w:type="paragraph" w:customStyle="1" w:styleId="AD61B40E43D84C158870161515F66D56">
    <w:name w:val="AD61B40E43D84C158870161515F66D56"/>
    <w:rsid w:val="008117F4"/>
  </w:style>
  <w:style w:type="paragraph" w:customStyle="1" w:styleId="0FF27ED11A0D4DF884B7BD329F09A1AA">
    <w:name w:val="0FF27ED11A0D4DF884B7BD329F09A1AA"/>
    <w:rsid w:val="008117F4"/>
  </w:style>
  <w:style w:type="paragraph" w:customStyle="1" w:styleId="6978BF226EDF4225A814BBCDC1E6DBF0">
    <w:name w:val="6978BF226EDF4225A814BBCDC1E6DBF0"/>
    <w:rsid w:val="008117F4"/>
  </w:style>
  <w:style w:type="paragraph" w:customStyle="1" w:styleId="39A633A2B71642FB9E9CAB10D89A7E46">
    <w:name w:val="39A633A2B71642FB9E9CAB10D89A7E46"/>
    <w:rsid w:val="008117F4"/>
  </w:style>
  <w:style w:type="paragraph" w:customStyle="1" w:styleId="04EA9FFB7BAC4E69B5B74923B0A7205D3">
    <w:name w:val="04EA9FFB7BAC4E69B5B74923B0A7205D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2">
    <w:name w:val="C0DCF21047954BB7841D696E5C1E643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2">
    <w:name w:val="2386BC88B623401FA030D614ED42BAAD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2">
    <w:name w:val="B6492158DC0B474C856E19A100FA3FE5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2">
    <w:name w:val="3E726D76553F4278A5FD25FBE312819F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2">
    <w:name w:val="592E8DBEE4E0436BAF2DA0A0ACA1DF1B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2">
    <w:name w:val="E099BD52C0BA4167B3C3B4CEA1B68E97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1">
    <w:name w:val="7B140A8DAF814988ADED706FCC5C55AE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1">
    <w:name w:val="034E2DC944704622A3541D0F6FB5C364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1">
    <w:name w:val="B53D8882926F4C6EAF62324D9F23A34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1">
    <w:name w:val="A45A5C05A7D34FF097FBD7202346BE37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1">
    <w:name w:val="6615627FE43F4897974F9301384C059A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583BA5EDC9847E2BADD0B60F09B249F1">
    <w:name w:val="7583BA5EDC9847E2BADD0B60F09B249F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5781E42A7F340AA90309D92B835F30B1">
    <w:name w:val="15781E42A7F340AA90309D92B835F30B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98ADD68AC4576BB081A57344F37921">
    <w:name w:val="F1898ADD68AC4576BB081A57344F3792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1">
    <w:name w:val="BF07FAC1E98145AE9A41ED1E56D85C89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1">
    <w:name w:val="E85F4FC548CD4BB0974CAF69A44F4A0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1">
    <w:name w:val="14CDB380E9864467B8E4971ED1F4D2D9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1">
    <w:name w:val="3D6733A39408408FA5221115FB5B77C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1">
    <w:name w:val="45A6106FCFEB49D3B849AEAC6B9C4ADB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1">
    <w:name w:val="4D111B84F0D6472DB22F84B953151BF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1">
    <w:name w:val="115325FDDF564F2EB26D60C0CDE539B0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1">
    <w:name w:val="2B270885F77A43D19EF78267A3A2E557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1">
    <w:name w:val="76C287E7FF1D4B6BB13D56EFAAF4B69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1">
    <w:name w:val="D660D2647E744B83A73557646E12149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1">
    <w:name w:val="9BBC0904DB824047AD9C1F721A219B02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1">
    <w:name w:val="16282F734DDD46929F82F4FF55D8CA3E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1">
    <w:name w:val="AD61B40E43D84C158870161515F66D5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1">
    <w:name w:val="0FF27ED11A0D4DF884B7BD329F09A1AA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1">
    <w:name w:val="6978BF226EDF4225A814BBCDC1E6DBF0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1">
    <w:name w:val="39A633A2B71642FB9E9CAB10D89A7E4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4EA9FFB7BAC4E69B5B74923B0A7205D4">
    <w:name w:val="04EA9FFB7BAC4E69B5B74923B0A7205D4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3">
    <w:name w:val="C0DCF21047954BB7841D696E5C1E6431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3">
    <w:name w:val="2386BC88B623401FA030D614ED42BAAD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3">
    <w:name w:val="B6492158DC0B474C856E19A100FA3FE5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3">
    <w:name w:val="3E726D76553F4278A5FD25FBE312819F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3">
    <w:name w:val="592E8DBEE4E0436BAF2DA0A0ACA1DF1B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3">
    <w:name w:val="E099BD52C0BA4167B3C3B4CEA1B68E97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2">
    <w:name w:val="7B140A8DAF814988ADED706FCC5C55AE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2">
    <w:name w:val="034E2DC944704622A3541D0F6FB5C364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2">
    <w:name w:val="B53D8882926F4C6EAF62324D9F23A34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2">
    <w:name w:val="A45A5C05A7D34FF097FBD7202346BE37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2">
    <w:name w:val="6615627FE43F4897974F9301384C059A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583BA5EDC9847E2BADD0B60F09B249F2">
    <w:name w:val="7583BA5EDC9847E2BADD0B60F09B249F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5781E42A7F340AA90309D92B835F30B2">
    <w:name w:val="15781E42A7F340AA90309D92B835F30B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98ADD68AC4576BB081A57344F37922">
    <w:name w:val="F1898ADD68AC4576BB081A57344F3792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2">
    <w:name w:val="BF07FAC1E98145AE9A41ED1E56D85C89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2">
    <w:name w:val="E85F4FC548CD4BB0974CAF69A44F4A0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2">
    <w:name w:val="14CDB380E9864467B8E4971ED1F4D2D9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2">
    <w:name w:val="3D6733A39408408FA5221115FB5B77C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2">
    <w:name w:val="45A6106FCFEB49D3B849AEAC6B9C4ADB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2">
    <w:name w:val="4D111B84F0D6472DB22F84B953151BF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2">
    <w:name w:val="115325FDDF564F2EB26D60C0CDE539B0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2">
    <w:name w:val="2B270885F77A43D19EF78267A3A2E557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2">
    <w:name w:val="76C287E7FF1D4B6BB13D56EFAAF4B69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2">
    <w:name w:val="D660D2647E744B83A73557646E12149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2">
    <w:name w:val="9BBC0904DB824047AD9C1F721A219B02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2">
    <w:name w:val="16282F734DDD46929F82F4FF55D8CA3E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2">
    <w:name w:val="AD61B40E43D84C158870161515F66D5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2">
    <w:name w:val="0FF27ED11A0D4DF884B7BD329F09A1AA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2">
    <w:name w:val="6978BF226EDF4225A814BBCDC1E6DBF0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2">
    <w:name w:val="39A633A2B71642FB9E9CAB10D89A7E4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">
    <w:name w:val="3244DD3FB874410D80EEEB7AB594EAD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">
    <w:name w:val="6248D857BE144EB3BA9B70DD7A982C54"/>
    <w:rsid w:val="008117F4"/>
  </w:style>
  <w:style w:type="paragraph" w:customStyle="1" w:styleId="C0DCF21047954BB7841D696E5C1E64314">
    <w:name w:val="C0DCF21047954BB7841D696E5C1E6431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4">
    <w:name w:val="2386BC88B623401FA030D614ED42BAAD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1">
    <w:name w:val="6248D857BE144EB3BA9B70DD7A982C541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4">
    <w:name w:val="B6492158DC0B474C856E19A100FA3FE5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4">
    <w:name w:val="3E726D76553F4278A5FD25FBE312819F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4">
    <w:name w:val="592E8DBEE4E0436BAF2DA0A0ACA1DF1B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4">
    <w:name w:val="E099BD52C0BA4167B3C3B4CEA1B68E97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3">
    <w:name w:val="7B140A8DAF814988ADED706FCC5C55AE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3">
    <w:name w:val="034E2DC944704622A3541D0F6FB5C364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3">
    <w:name w:val="B53D8882926F4C6EAF62324D9F23A34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3">
    <w:name w:val="A45A5C05A7D34FF097FBD7202346BE37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3">
    <w:name w:val="6615627FE43F4897974F9301384C059A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583BA5EDC9847E2BADD0B60F09B249F3">
    <w:name w:val="7583BA5EDC9847E2BADD0B60F09B249F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5781E42A7F340AA90309D92B835F30B3">
    <w:name w:val="15781E42A7F340AA90309D92B835F30B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98ADD68AC4576BB081A57344F37923">
    <w:name w:val="F1898ADD68AC4576BB081A57344F3792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3">
    <w:name w:val="BF07FAC1E98145AE9A41ED1E56D85C89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3">
    <w:name w:val="E85F4FC548CD4BB0974CAF69A44F4A0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3">
    <w:name w:val="14CDB380E9864467B8E4971ED1F4D2D9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3">
    <w:name w:val="3D6733A39408408FA5221115FB5B77C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3">
    <w:name w:val="45A6106FCFEB49D3B849AEAC6B9C4ADB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3">
    <w:name w:val="4D111B84F0D6472DB22F84B953151BF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3">
    <w:name w:val="115325FDDF564F2EB26D60C0CDE539B0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3">
    <w:name w:val="2B270885F77A43D19EF78267A3A2E557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3">
    <w:name w:val="76C287E7FF1D4B6BB13D56EFAAF4B69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3">
    <w:name w:val="D660D2647E744B83A73557646E12149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3">
    <w:name w:val="9BBC0904DB824047AD9C1F721A219B02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3">
    <w:name w:val="16282F734DDD46929F82F4FF55D8CA3E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3">
    <w:name w:val="AD61B40E43D84C158870161515F66D5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3">
    <w:name w:val="0FF27ED11A0D4DF884B7BD329F09A1AA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3">
    <w:name w:val="6978BF226EDF4225A814BBCDC1E6DBF0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3">
    <w:name w:val="39A633A2B71642FB9E9CAB10D89A7E4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1">
    <w:name w:val="3244DD3FB874410D80EEEB7AB594EAD31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81C45A77FFC84180A5C2520F72E03585">
    <w:name w:val="81C45A77FFC84180A5C2520F72E03585"/>
    <w:rsid w:val="00D1021A"/>
  </w:style>
  <w:style w:type="paragraph" w:customStyle="1" w:styleId="679B9D6342C948BBA8764B832B25AD59">
    <w:name w:val="679B9D6342C948BBA8764B832B25AD59"/>
    <w:rsid w:val="00D1021A"/>
  </w:style>
  <w:style w:type="paragraph" w:customStyle="1" w:styleId="6E6D39EA86574F328FE3CE91CC66C04E">
    <w:name w:val="6E6D39EA86574F328FE3CE91CC66C04E"/>
    <w:rsid w:val="00D1021A"/>
  </w:style>
  <w:style w:type="paragraph" w:customStyle="1" w:styleId="D202A768DB124CF08DB7FADC351506B5">
    <w:name w:val="D202A768DB124CF08DB7FADC351506B5"/>
    <w:rsid w:val="00D1021A"/>
  </w:style>
  <w:style w:type="paragraph" w:customStyle="1" w:styleId="C0DCF21047954BB7841D696E5C1E64315">
    <w:name w:val="C0DCF21047954BB7841D696E5C1E6431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5">
    <w:name w:val="2386BC88B623401FA030D614ED42BAAD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2">
    <w:name w:val="6248D857BE144EB3BA9B70DD7A982C542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5">
    <w:name w:val="B6492158DC0B474C856E19A100FA3FE5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5">
    <w:name w:val="3E726D76553F4278A5FD25FBE312819F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5">
    <w:name w:val="592E8DBEE4E0436BAF2DA0A0ACA1DF1B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5">
    <w:name w:val="E099BD52C0BA4167B3C3B4CEA1B68E97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4">
    <w:name w:val="7B140A8DAF814988ADED706FCC5C55AE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4">
    <w:name w:val="034E2DC944704622A3541D0F6FB5C364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4">
    <w:name w:val="B53D8882926F4C6EAF62324D9F23A34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4">
    <w:name w:val="A45A5C05A7D34FF097FBD7202346BE37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81C45A77FFC84180A5C2520F72E035851">
    <w:name w:val="81C45A77FFC84180A5C2520F72E03585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9B9D6342C948BBA8764B832B25AD591">
    <w:name w:val="679B9D6342C948BBA8764B832B25AD59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E6D39EA86574F328FE3CE91CC66C04E1">
    <w:name w:val="6E6D39EA86574F328FE3CE91CC66C04E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202A768DB124CF08DB7FADC351506B51">
    <w:name w:val="D202A768DB124CF08DB7FADC351506B5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4">
    <w:name w:val="BF07FAC1E98145AE9A41ED1E56D85C89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4">
    <w:name w:val="E85F4FC548CD4BB0974CAF69A44F4A0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4">
    <w:name w:val="14CDB380E9864467B8E4971ED1F4D2D9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4">
    <w:name w:val="3D6733A39408408FA5221115FB5B77C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4">
    <w:name w:val="45A6106FCFEB49D3B849AEAC6B9C4ADB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4">
    <w:name w:val="4D111B84F0D6472DB22F84B953151BF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4">
    <w:name w:val="115325FDDF564F2EB26D60C0CDE539B0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4">
    <w:name w:val="2B270885F77A43D19EF78267A3A2E557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4">
    <w:name w:val="76C287E7FF1D4B6BB13D56EFAAF4B69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4">
    <w:name w:val="D660D2647E744B83A73557646E12149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4">
    <w:name w:val="9BBC0904DB824047AD9C1F721A219B02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4">
    <w:name w:val="16282F734DDD46929F82F4FF55D8CA3E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4">
    <w:name w:val="AD61B40E43D84C158870161515F66D5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4">
    <w:name w:val="0FF27ED11A0D4DF884B7BD329F09A1AA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4">
    <w:name w:val="6978BF226EDF4225A814BBCDC1E6DBF0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4">
    <w:name w:val="39A633A2B71642FB9E9CAB10D89A7E4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2">
    <w:name w:val="3244DD3FB874410D80EEEB7AB594EAD32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6">
    <w:name w:val="C0DCF21047954BB7841D696E5C1E6431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6">
    <w:name w:val="2386BC88B623401FA030D614ED42BAAD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3">
    <w:name w:val="6248D857BE144EB3BA9B70DD7A982C543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6">
    <w:name w:val="B6492158DC0B474C856E19A100FA3FE5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6">
    <w:name w:val="3E726D76553F4278A5FD25FBE312819F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6">
    <w:name w:val="592E8DBEE4E0436BAF2DA0A0ACA1DF1B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6">
    <w:name w:val="E099BD52C0BA4167B3C3B4CEA1B68E97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5">
    <w:name w:val="7B140A8DAF814988ADED706FCC5C55AE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5">
    <w:name w:val="034E2DC944704622A3541D0F6FB5C364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5">
    <w:name w:val="B53D8882926F4C6EAF62324D9F23A34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5">
    <w:name w:val="A45A5C05A7D34FF097FBD7202346BE37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81C45A77FFC84180A5C2520F72E035852">
    <w:name w:val="81C45A77FFC84180A5C2520F72E03585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9B9D6342C948BBA8764B832B25AD592">
    <w:name w:val="679B9D6342C948BBA8764B832B25AD59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E6D39EA86574F328FE3CE91CC66C04E2">
    <w:name w:val="6E6D39EA86574F328FE3CE91CC66C04E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202A768DB124CF08DB7FADC351506B52">
    <w:name w:val="D202A768DB124CF08DB7FADC351506B5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5">
    <w:name w:val="BF07FAC1E98145AE9A41ED1E56D85C89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5">
    <w:name w:val="E85F4FC548CD4BB0974CAF69A44F4A0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5">
    <w:name w:val="14CDB380E9864467B8E4971ED1F4D2D9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5">
    <w:name w:val="3D6733A39408408FA5221115FB5B77C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5">
    <w:name w:val="45A6106FCFEB49D3B849AEAC6B9C4ADB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5">
    <w:name w:val="4D111B84F0D6472DB22F84B953151BF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5">
    <w:name w:val="115325FDDF564F2EB26D60C0CDE539B0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5">
    <w:name w:val="2B270885F77A43D19EF78267A3A2E557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5">
    <w:name w:val="76C287E7FF1D4B6BB13D56EFAAF4B69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5">
    <w:name w:val="D660D2647E744B83A73557646E12149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5">
    <w:name w:val="9BBC0904DB824047AD9C1F721A219B02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5">
    <w:name w:val="16282F734DDD46929F82F4FF55D8CA3E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5">
    <w:name w:val="AD61B40E43D84C158870161515F66D5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5">
    <w:name w:val="0FF27ED11A0D4DF884B7BD329F09A1AA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5">
    <w:name w:val="6978BF226EDF4225A814BBCDC1E6DBF0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5">
    <w:name w:val="39A633A2B71642FB9E9CAB10D89A7E4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3">
    <w:name w:val="3244DD3FB874410D80EEEB7AB594EAD33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9A6BB9A3DF741319031F9985D34A24F">
    <w:name w:val="F9A6BB9A3DF741319031F9985D34A24F"/>
    <w:rsid w:val="00EE7F14"/>
    <w:pPr>
      <w:spacing w:after="160" w:line="259" w:lineRule="auto"/>
    </w:pPr>
  </w:style>
  <w:style w:type="paragraph" w:customStyle="1" w:styleId="6EB4C4B381334EB484DCE81679089EBC">
    <w:name w:val="6EB4C4B381334EB484DCE81679089EBC"/>
    <w:rsid w:val="00EE7F14"/>
    <w:pPr>
      <w:spacing w:after="160" w:line="259" w:lineRule="auto"/>
    </w:pPr>
  </w:style>
  <w:style w:type="paragraph" w:customStyle="1" w:styleId="921F0137551C4FFE956F3AD391E8A1D4">
    <w:name w:val="921F0137551C4FFE956F3AD391E8A1D4"/>
    <w:rsid w:val="00EE7F1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F14"/>
    <w:rPr>
      <w:color w:val="808080"/>
    </w:rPr>
  </w:style>
  <w:style w:type="paragraph" w:customStyle="1" w:styleId="65DAEF5961BA430BBEF02BF0457BD4FF">
    <w:name w:val="65DAEF5961BA430BBEF02BF0457BD4FF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">
    <w:name w:val="A6C5FB6D96A342379EFAD4853A9CDCC9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5DAEF5961BA430BBEF02BF0457BD4FF1">
    <w:name w:val="65DAEF5961BA430BBEF02BF0457BD4FF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62873F6995541F2AE0902A71C08A744">
    <w:name w:val="362873F6995541F2AE0902A71C08A744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1">
    <w:name w:val="A6C5FB6D96A342379EFAD4853A9CDCC9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89011CA900E4296B620561F3E8B85F1">
    <w:name w:val="B89011CA900E4296B620561F3E8B85F1"/>
    <w:rsid w:val="00A90170"/>
  </w:style>
  <w:style w:type="paragraph" w:customStyle="1" w:styleId="37A131F6E1114E5BBB2267F6A19128FE">
    <w:name w:val="37A131F6E1114E5BBB2267F6A19128FE"/>
    <w:rsid w:val="00A90170"/>
  </w:style>
  <w:style w:type="paragraph" w:customStyle="1" w:styleId="F18C4AA94A2247CD9337B44F8662B7F7">
    <w:name w:val="F18C4AA94A2247CD9337B44F8662B7F7"/>
    <w:rsid w:val="00A90170"/>
  </w:style>
  <w:style w:type="paragraph" w:customStyle="1" w:styleId="B89011CA900E4296B620561F3E8B85F11">
    <w:name w:val="B89011CA900E4296B620561F3E8B85F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7A131F6E1114E5BBB2267F6A19128FE1">
    <w:name w:val="37A131F6E1114E5BBB2267F6A19128FE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C4AA94A2247CD9337B44F8662B7F71">
    <w:name w:val="F18C4AA94A2247CD9337B44F8662B7F7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9628D366BED491782BFA63988CEBD11">
    <w:name w:val="C9628D366BED491782BFA63988CEBD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2">
    <w:name w:val="A6C5FB6D96A342379EFAD4853A9CDCC9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08252D031F24579B3B6CB23884DD8B1">
    <w:name w:val="B08252D031F24579B3B6CB23884DD8B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8943D2ECD641F6A5C8009C0DA241E9">
    <w:name w:val="458943D2ECD641F6A5C8009C0DA241E9"/>
    <w:rsid w:val="00A90170"/>
  </w:style>
  <w:style w:type="paragraph" w:customStyle="1" w:styleId="72EA94FEFA7D4ABDB5FFA9C948C9EA00">
    <w:name w:val="72EA94FEFA7D4ABDB5FFA9C948C9EA00"/>
    <w:rsid w:val="00A90170"/>
  </w:style>
  <w:style w:type="paragraph" w:customStyle="1" w:styleId="00129F2625774085B83ACAEDE60B773A">
    <w:name w:val="00129F2625774085B83ACAEDE60B773A"/>
    <w:rsid w:val="00A90170"/>
  </w:style>
  <w:style w:type="paragraph" w:customStyle="1" w:styleId="ABA805159D974B1AAA5627C6F638E45C">
    <w:name w:val="ABA805159D974B1AAA5627C6F638E45C"/>
    <w:rsid w:val="00A90170"/>
  </w:style>
  <w:style w:type="paragraph" w:customStyle="1" w:styleId="B89011CA900E4296B620561F3E8B85F12">
    <w:name w:val="B89011CA900E4296B620561F3E8B85F1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7A131F6E1114E5BBB2267F6A19128FE2">
    <w:name w:val="37A131F6E1114E5BBB2267F6A19128FE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C4AA94A2247CD9337B44F8662B7F72">
    <w:name w:val="F18C4AA94A2247CD9337B44F8662B7F72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9628D366BED491782BFA63988CEBD111">
    <w:name w:val="C9628D366BED491782BFA63988CEBD1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6C5FB6D96A342379EFAD4853A9CDCC93">
    <w:name w:val="A6C5FB6D96A342379EFAD4853A9CDCC93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08252D031F24579B3B6CB23884DD8B11">
    <w:name w:val="B08252D031F24579B3B6CB23884DD8B11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D818E01DDA84ED7B7B9A587C66241DE">
    <w:name w:val="CD818E01DDA84ED7B7B9A587C66241DE"/>
    <w:rsid w:val="00A90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2B4C71380E34D29A6592632FD8A4B55">
    <w:name w:val="E2B4C71380E34D29A6592632FD8A4B55"/>
    <w:rsid w:val="00BA062D"/>
  </w:style>
  <w:style w:type="paragraph" w:customStyle="1" w:styleId="04EA9FFB7BAC4E69B5B74923B0A7205D">
    <w:name w:val="04EA9FFB7BAC4E69B5B74923B0A7205D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4EA9FFB7BAC4E69B5B74923B0A7205D1">
    <w:name w:val="04EA9FFB7BAC4E69B5B74923B0A7205D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">
    <w:name w:val="C0DCF21047954BB7841D696E5C1E643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">
    <w:name w:val="2386BC88B623401FA030D614ED42BAAD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">
    <w:name w:val="B6492158DC0B474C856E19A100FA3FE5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">
    <w:name w:val="3E726D76553F4278A5FD25FBE312819F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">
    <w:name w:val="592E8DBEE4E0436BAF2DA0A0ACA1DF1B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">
    <w:name w:val="E099BD52C0BA4167B3C3B4CEA1B68E97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4EA9FFB7BAC4E69B5B74923B0A7205D2">
    <w:name w:val="04EA9FFB7BAC4E69B5B74923B0A7205D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1">
    <w:name w:val="C0DCF21047954BB7841D696E5C1E643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1">
    <w:name w:val="2386BC88B623401FA030D614ED42BAAD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1">
    <w:name w:val="B6492158DC0B474C856E19A100FA3FE5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1">
    <w:name w:val="3E726D76553F4278A5FD25FBE312819F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1">
    <w:name w:val="592E8DBEE4E0436BAF2DA0A0ACA1DF1B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1">
    <w:name w:val="E099BD52C0BA4167B3C3B4CEA1B68E97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">
    <w:name w:val="7B140A8DAF814988ADED706FCC5C55AE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">
    <w:name w:val="034E2DC944704622A3541D0F6FB5C364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">
    <w:name w:val="B53D8882926F4C6EAF62324D9F23A34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">
    <w:name w:val="A45A5C05A7D34FF097FBD7202346BE37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">
    <w:name w:val="6615627FE43F4897974F9301384C059A"/>
    <w:rsid w:val="008117F4"/>
  </w:style>
  <w:style w:type="paragraph" w:customStyle="1" w:styleId="7583BA5EDC9847E2BADD0B60F09B249F">
    <w:name w:val="7583BA5EDC9847E2BADD0B60F09B249F"/>
    <w:rsid w:val="008117F4"/>
  </w:style>
  <w:style w:type="paragraph" w:customStyle="1" w:styleId="15781E42A7F340AA90309D92B835F30B">
    <w:name w:val="15781E42A7F340AA90309D92B835F30B"/>
    <w:rsid w:val="008117F4"/>
  </w:style>
  <w:style w:type="paragraph" w:customStyle="1" w:styleId="F1898ADD68AC4576BB081A57344F3792">
    <w:name w:val="F1898ADD68AC4576BB081A57344F3792"/>
    <w:rsid w:val="008117F4"/>
  </w:style>
  <w:style w:type="paragraph" w:customStyle="1" w:styleId="BF07FAC1E98145AE9A41ED1E56D85C89">
    <w:name w:val="BF07FAC1E98145AE9A41ED1E56D85C89"/>
    <w:rsid w:val="008117F4"/>
  </w:style>
  <w:style w:type="paragraph" w:customStyle="1" w:styleId="E85F4FC548CD4BB0974CAF69A44F4A06">
    <w:name w:val="E85F4FC548CD4BB0974CAF69A44F4A06"/>
    <w:rsid w:val="008117F4"/>
  </w:style>
  <w:style w:type="paragraph" w:customStyle="1" w:styleId="14CDB380E9864467B8E4971ED1F4D2D9">
    <w:name w:val="14CDB380E9864467B8E4971ED1F4D2D9"/>
    <w:rsid w:val="008117F4"/>
  </w:style>
  <w:style w:type="paragraph" w:customStyle="1" w:styleId="3D6733A39408408FA5221115FB5B77C1">
    <w:name w:val="3D6733A39408408FA5221115FB5B77C1"/>
    <w:rsid w:val="008117F4"/>
  </w:style>
  <w:style w:type="paragraph" w:customStyle="1" w:styleId="45A6106FCFEB49D3B849AEAC6B9C4ADB">
    <w:name w:val="45A6106FCFEB49D3B849AEAC6B9C4ADB"/>
    <w:rsid w:val="008117F4"/>
  </w:style>
  <w:style w:type="paragraph" w:customStyle="1" w:styleId="4D111B84F0D6472DB22F84B953151BF1">
    <w:name w:val="4D111B84F0D6472DB22F84B953151BF1"/>
    <w:rsid w:val="008117F4"/>
  </w:style>
  <w:style w:type="paragraph" w:customStyle="1" w:styleId="115325FDDF564F2EB26D60C0CDE539B0">
    <w:name w:val="115325FDDF564F2EB26D60C0CDE539B0"/>
    <w:rsid w:val="008117F4"/>
  </w:style>
  <w:style w:type="paragraph" w:customStyle="1" w:styleId="2B270885F77A43D19EF78267A3A2E557">
    <w:name w:val="2B270885F77A43D19EF78267A3A2E557"/>
    <w:rsid w:val="008117F4"/>
  </w:style>
  <w:style w:type="paragraph" w:customStyle="1" w:styleId="76C287E7FF1D4B6BB13D56EFAAF4B696">
    <w:name w:val="76C287E7FF1D4B6BB13D56EFAAF4B696"/>
    <w:rsid w:val="008117F4"/>
  </w:style>
  <w:style w:type="paragraph" w:customStyle="1" w:styleId="D660D2647E744B83A73557646E121491">
    <w:name w:val="D660D2647E744B83A73557646E121491"/>
    <w:rsid w:val="008117F4"/>
  </w:style>
  <w:style w:type="paragraph" w:customStyle="1" w:styleId="9BBC0904DB824047AD9C1F721A219B02">
    <w:name w:val="9BBC0904DB824047AD9C1F721A219B02"/>
    <w:rsid w:val="008117F4"/>
  </w:style>
  <w:style w:type="paragraph" w:customStyle="1" w:styleId="16282F734DDD46929F82F4FF55D8CA3E">
    <w:name w:val="16282F734DDD46929F82F4FF55D8CA3E"/>
    <w:rsid w:val="008117F4"/>
  </w:style>
  <w:style w:type="paragraph" w:customStyle="1" w:styleId="AD61B40E43D84C158870161515F66D56">
    <w:name w:val="AD61B40E43D84C158870161515F66D56"/>
    <w:rsid w:val="008117F4"/>
  </w:style>
  <w:style w:type="paragraph" w:customStyle="1" w:styleId="0FF27ED11A0D4DF884B7BD329F09A1AA">
    <w:name w:val="0FF27ED11A0D4DF884B7BD329F09A1AA"/>
    <w:rsid w:val="008117F4"/>
  </w:style>
  <w:style w:type="paragraph" w:customStyle="1" w:styleId="6978BF226EDF4225A814BBCDC1E6DBF0">
    <w:name w:val="6978BF226EDF4225A814BBCDC1E6DBF0"/>
    <w:rsid w:val="008117F4"/>
  </w:style>
  <w:style w:type="paragraph" w:customStyle="1" w:styleId="39A633A2B71642FB9E9CAB10D89A7E46">
    <w:name w:val="39A633A2B71642FB9E9CAB10D89A7E46"/>
    <w:rsid w:val="008117F4"/>
  </w:style>
  <w:style w:type="paragraph" w:customStyle="1" w:styleId="04EA9FFB7BAC4E69B5B74923B0A7205D3">
    <w:name w:val="04EA9FFB7BAC4E69B5B74923B0A7205D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2">
    <w:name w:val="C0DCF21047954BB7841D696E5C1E643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2">
    <w:name w:val="2386BC88B623401FA030D614ED42BAAD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2">
    <w:name w:val="B6492158DC0B474C856E19A100FA3FE5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2">
    <w:name w:val="3E726D76553F4278A5FD25FBE312819F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2">
    <w:name w:val="592E8DBEE4E0436BAF2DA0A0ACA1DF1B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2">
    <w:name w:val="E099BD52C0BA4167B3C3B4CEA1B68E97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1">
    <w:name w:val="7B140A8DAF814988ADED706FCC5C55AE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1">
    <w:name w:val="034E2DC944704622A3541D0F6FB5C364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1">
    <w:name w:val="B53D8882926F4C6EAF62324D9F23A34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1">
    <w:name w:val="A45A5C05A7D34FF097FBD7202346BE37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1">
    <w:name w:val="6615627FE43F4897974F9301384C059A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583BA5EDC9847E2BADD0B60F09B249F1">
    <w:name w:val="7583BA5EDC9847E2BADD0B60F09B249F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5781E42A7F340AA90309D92B835F30B1">
    <w:name w:val="15781E42A7F340AA90309D92B835F30B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98ADD68AC4576BB081A57344F37921">
    <w:name w:val="F1898ADD68AC4576BB081A57344F3792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1">
    <w:name w:val="BF07FAC1E98145AE9A41ED1E56D85C89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1">
    <w:name w:val="E85F4FC548CD4BB0974CAF69A44F4A0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1">
    <w:name w:val="14CDB380E9864467B8E4971ED1F4D2D9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1">
    <w:name w:val="3D6733A39408408FA5221115FB5B77C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1">
    <w:name w:val="45A6106FCFEB49D3B849AEAC6B9C4ADB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1">
    <w:name w:val="4D111B84F0D6472DB22F84B953151BF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1">
    <w:name w:val="115325FDDF564F2EB26D60C0CDE539B0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1">
    <w:name w:val="2B270885F77A43D19EF78267A3A2E557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1">
    <w:name w:val="76C287E7FF1D4B6BB13D56EFAAF4B69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1">
    <w:name w:val="D660D2647E744B83A73557646E121491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1">
    <w:name w:val="9BBC0904DB824047AD9C1F721A219B02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1">
    <w:name w:val="16282F734DDD46929F82F4FF55D8CA3E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1">
    <w:name w:val="AD61B40E43D84C158870161515F66D5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1">
    <w:name w:val="0FF27ED11A0D4DF884B7BD329F09A1AA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1">
    <w:name w:val="6978BF226EDF4225A814BBCDC1E6DBF0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1">
    <w:name w:val="39A633A2B71642FB9E9CAB10D89A7E461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4EA9FFB7BAC4E69B5B74923B0A7205D4">
    <w:name w:val="04EA9FFB7BAC4E69B5B74923B0A7205D4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3">
    <w:name w:val="C0DCF21047954BB7841D696E5C1E6431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3">
    <w:name w:val="2386BC88B623401FA030D614ED42BAAD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3">
    <w:name w:val="B6492158DC0B474C856E19A100FA3FE5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3">
    <w:name w:val="3E726D76553F4278A5FD25FBE312819F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3">
    <w:name w:val="592E8DBEE4E0436BAF2DA0A0ACA1DF1B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3">
    <w:name w:val="E099BD52C0BA4167B3C3B4CEA1B68E97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2">
    <w:name w:val="7B140A8DAF814988ADED706FCC5C55AE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2">
    <w:name w:val="034E2DC944704622A3541D0F6FB5C364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2">
    <w:name w:val="B53D8882926F4C6EAF62324D9F23A34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2">
    <w:name w:val="A45A5C05A7D34FF097FBD7202346BE37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2">
    <w:name w:val="6615627FE43F4897974F9301384C059A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583BA5EDC9847E2BADD0B60F09B249F2">
    <w:name w:val="7583BA5EDC9847E2BADD0B60F09B249F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5781E42A7F340AA90309D92B835F30B2">
    <w:name w:val="15781E42A7F340AA90309D92B835F30B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98ADD68AC4576BB081A57344F37922">
    <w:name w:val="F1898ADD68AC4576BB081A57344F3792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2">
    <w:name w:val="BF07FAC1E98145AE9A41ED1E56D85C89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2">
    <w:name w:val="E85F4FC548CD4BB0974CAF69A44F4A0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2">
    <w:name w:val="14CDB380E9864467B8E4971ED1F4D2D9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2">
    <w:name w:val="3D6733A39408408FA5221115FB5B77C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2">
    <w:name w:val="45A6106FCFEB49D3B849AEAC6B9C4ADB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2">
    <w:name w:val="4D111B84F0D6472DB22F84B953151BF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2">
    <w:name w:val="115325FDDF564F2EB26D60C0CDE539B0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2">
    <w:name w:val="2B270885F77A43D19EF78267A3A2E557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2">
    <w:name w:val="76C287E7FF1D4B6BB13D56EFAAF4B69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2">
    <w:name w:val="D660D2647E744B83A73557646E121491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2">
    <w:name w:val="9BBC0904DB824047AD9C1F721A219B02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2">
    <w:name w:val="16282F734DDD46929F82F4FF55D8CA3E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2">
    <w:name w:val="AD61B40E43D84C158870161515F66D5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2">
    <w:name w:val="0FF27ED11A0D4DF884B7BD329F09A1AA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2">
    <w:name w:val="6978BF226EDF4225A814BBCDC1E6DBF0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2">
    <w:name w:val="39A633A2B71642FB9E9CAB10D89A7E462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">
    <w:name w:val="3244DD3FB874410D80EEEB7AB594EAD3"/>
    <w:rsid w:val="0081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">
    <w:name w:val="6248D857BE144EB3BA9B70DD7A982C54"/>
    <w:rsid w:val="008117F4"/>
  </w:style>
  <w:style w:type="paragraph" w:customStyle="1" w:styleId="C0DCF21047954BB7841D696E5C1E64314">
    <w:name w:val="C0DCF21047954BB7841D696E5C1E6431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4">
    <w:name w:val="2386BC88B623401FA030D614ED42BAAD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1">
    <w:name w:val="6248D857BE144EB3BA9B70DD7A982C541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4">
    <w:name w:val="B6492158DC0B474C856E19A100FA3FE5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4">
    <w:name w:val="3E726D76553F4278A5FD25FBE312819F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4">
    <w:name w:val="592E8DBEE4E0436BAF2DA0A0ACA1DF1B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4">
    <w:name w:val="E099BD52C0BA4167B3C3B4CEA1B68E974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3">
    <w:name w:val="7B140A8DAF814988ADED706FCC5C55AE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3">
    <w:name w:val="034E2DC944704622A3541D0F6FB5C364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3">
    <w:name w:val="B53D8882926F4C6EAF62324D9F23A34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3">
    <w:name w:val="A45A5C05A7D34FF097FBD7202346BE37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615627FE43F4897974F9301384C059A3">
    <w:name w:val="6615627FE43F4897974F9301384C059A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583BA5EDC9847E2BADD0B60F09B249F3">
    <w:name w:val="7583BA5EDC9847E2BADD0B60F09B249F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5781E42A7F340AA90309D92B835F30B3">
    <w:name w:val="15781E42A7F340AA90309D92B835F30B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1898ADD68AC4576BB081A57344F37923">
    <w:name w:val="F1898ADD68AC4576BB081A57344F3792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3">
    <w:name w:val="BF07FAC1E98145AE9A41ED1E56D85C89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3">
    <w:name w:val="E85F4FC548CD4BB0974CAF69A44F4A0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3">
    <w:name w:val="14CDB380E9864467B8E4971ED1F4D2D9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3">
    <w:name w:val="3D6733A39408408FA5221115FB5B77C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3">
    <w:name w:val="45A6106FCFEB49D3B849AEAC6B9C4ADB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3">
    <w:name w:val="4D111B84F0D6472DB22F84B953151BF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3">
    <w:name w:val="115325FDDF564F2EB26D60C0CDE539B0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3">
    <w:name w:val="2B270885F77A43D19EF78267A3A2E557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3">
    <w:name w:val="76C287E7FF1D4B6BB13D56EFAAF4B69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3">
    <w:name w:val="D660D2647E744B83A73557646E121491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3">
    <w:name w:val="9BBC0904DB824047AD9C1F721A219B02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3">
    <w:name w:val="16282F734DDD46929F82F4FF55D8CA3E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3">
    <w:name w:val="AD61B40E43D84C158870161515F66D5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3">
    <w:name w:val="0FF27ED11A0D4DF884B7BD329F09A1AA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3">
    <w:name w:val="6978BF226EDF4225A814BBCDC1E6DBF0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3">
    <w:name w:val="39A633A2B71642FB9E9CAB10D89A7E463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1">
    <w:name w:val="3244DD3FB874410D80EEEB7AB594EAD31"/>
    <w:rsid w:val="00A26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81C45A77FFC84180A5C2520F72E03585">
    <w:name w:val="81C45A77FFC84180A5C2520F72E03585"/>
    <w:rsid w:val="00D1021A"/>
  </w:style>
  <w:style w:type="paragraph" w:customStyle="1" w:styleId="679B9D6342C948BBA8764B832B25AD59">
    <w:name w:val="679B9D6342C948BBA8764B832B25AD59"/>
    <w:rsid w:val="00D1021A"/>
  </w:style>
  <w:style w:type="paragraph" w:customStyle="1" w:styleId="6E6D39EA86574F328FE3CE91CC66C04E">
    <w:name w:val="6E6D39EA86574F328FE3CE91CC66C04E"/>
    <w:rsid w:val="00D1021A"/>
  </w:style>
  <w:style w:type="paragraph" w:customStyle="1" w:styleId="D202A768DB124CF08DB7FADC351506B5">
    <w:name w:val="D202A768DB124CF08DB7FADC351506B5"/>
    <w:rsid w:val="00D1021A"/>
  </w:style>
  <w:style w:type="paragraph" w:customStyle="1" w:styleId="C0DCF21047954BB7841D696E5C1E64315">
    <w:name w:val="C0DCF21047954BB7841D696E5C1E6431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5">
    <w:name w:val="2386BC88B623401FA030D614ED42BAAD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2">
    <w:name w:val="6248D857BE144EB3BA9B70DD7A982C542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5">
    <w:name w:val="B6492158DC0B474C856E19A100FA3FE5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5">
    <w:name w:val="3E726D76553F4278A5FD25FBE312819F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5">
    <w:name w:val="592E8DBEE4E0436BAF2DA0A0ACA1DF1B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5">
    <w:name w:val="E099BD52C0BA4167B3C3B4CEA1B68E975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4">
    <w:name w:val="7B140A8DAF814988ADED706FCC5C55AE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4">
    <w:name w:val="034E2DC944704622A3541D0F6FB5C364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4">
    <w:name w:val="B53D8882926F4C6EAF62324D9F23A34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4">
    <w:name w:val="A45A5C05A7D34FF097FBD7202346BE37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81C45A77FFC84180A5C2520F72E035851">
    <w:name w:val="81C45A77FFC84180A5C2520F72E03585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9B9D6342C948BBA8764B832B25AD591">
    <w:name w:val="679B9D6342C948BBA8764B832B25AD59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E6D39EA86574F328FE3CE91CC66C04E1">
    <w:name w:val="6E6D39EA86574F328FE3CE91CC66C04E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202A768DB124CF08DB7FADC351506B51">
    <w:name w:val="D202A768DB124CF08DB7FADC351506B51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4">
    <w:name w:val="BF07FAC1E98145AE9A41ED1E56D85C89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4">
    <w:name w:val="E85F4FC548CD4BB0974CAF69A44F4A0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4">
    <w:name w:val="14CDB380E9864467B8E4971ED1F4D2D9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4">
    <w:name w:val="3D6733A39408408FA5221115FB5B77C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4">
    <w:name w:val="45A6106FCFEB49D3B849AEAC6B9C4ADB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4">
    <w:name w:val="4D111B84F0D6472DB22F84B953151BF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4">
    <w:name w:val="115325FDDF564F2EB26D60C0CDE539B0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4">
    <w:name w:val="2B270885F77A43D19EF78267A3A2E557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4">
    <w:name w:val="76C287E7FF1D4B6BB13D56EFAAF4B69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4">
    <w:name w:val="D660D2647E744B83A73557646E121491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4">
    <w:name w:val="9BBC0904DB824047AD9C1F721A219B02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4">
    <w:name w:val="16282F734DDD46929F82F4FF55D8CA3E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4">
    <w:name w:val="AD61B40E43D84C158870161515F66D5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4">
    <w:name w:val="0FF27ED11A0D4DF884B7BD329F09A1AA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4">
    <w:name w:val="6978BF226EDF4225A814BBCDC1E6DBF0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4">
    <w:name w:val="39A633A2B71642FB9E9CAB10D89A7E464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2">
    <w:name w:val="3244DD3FB874410D80EEEB7AB594EAD32"/>
    <w:rsid w:val="00D102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0DCF21047954BB7841D696E5C1E64316">
    <w:name w:val="C0DCF21047954BB7841D696E5C1E6431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386BC88B623401FA030D614ED42BAAD6">
    <w:name w:val="2386BC88B623401FA030D614ED42BAAD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248D857BE144EB3BA9B70DD7A982C543">
    <w:name w:val="6248D857BE144EB3BA9B70DD7A982C543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6492158DC0B474C856E19A100FA3FE56">
    <w:name w:val="B6492158DC0B474C856E19A100FA3FE5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E726D76553F4278A5FD25FBE312819F6">
    <w:name w:val="3E726D76553F4278A5FD25FBE312819F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592E8DBEE4E0436BAF2DA0A0ACA1DF1B6">
    <w:name w:val="592E8DBEE4E0436BAF2DA0A0ACA1DF1B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099BD52C0BA4167B3C3B4CEA1B68E976">
    <w:name w:val="E099BD52C0BA4167B3C3B4CEA1B68E976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B140A8DAF814988ADED706FCC5C55AE5">
    <w:name w:val="7B140A8DAF814988ADED706FCC5C55AE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34E2DC944704622A3541D0F6FB5C3645">
    <w:name w:val="034E2DC944704622A3541D0F6FB5C364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53D8882926F4C6EAF62324D9F23A3415">
    <w:name w:val="B53D8882926F4C6EAF62324D9F23A34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45A5C05A7D34FF097FBD7202346BE375">
    <w:name w:val="A45A5C05A7D34FF097FBD7202346BE37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81C45A77FFC84180A5C2520F72E035852">
    <w:name w:val="81C45A77FFC84180A5C2520F72E03585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9B9D6342C948BBA8764B832B25AD592">
    <w:name w:val="679B9D6342C948BBA8764B832B25AD59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E6D39EA86574F328FE3CE91CC66C04E2">
    <w:name w:val="6E6D39EA86574F328FE3CE91CC66C04E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202A768DB124CF08DB7FADC351506B52">
    <w:name w:val="D202A768DB124CF08DB7FADC351506B52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F07FAC1E98145AE9A41ED1E56D85C895">
    <w:name w:val="BF07FAC1E98145AE9A41ED1E56D85C89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85F4FC548CD4BB0974CAF69A44F4A065">
    <w:name w:val="E85F4FC548CD4BB0974CAF69A44F4A0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4CDB380E9864467B8E4971ED1F4D2D95">
    <w:name w:val="14CDB380E9864467B8E4971ED1F4D2D9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D6733A39408408FA5221115FB5B77C15">
    <w:name w:val="3D6733A39408408FA5221115FB5B77C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A6106FCFEB49D3B849AEAC6B9C4ADB5">
    <w:name w:val="45A6106FCFEB49D3B849AEAC6B9C4ADB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D111B84F0D6472DB22F84B953151BF15">
    <w:name w:val="4D111B84F0D6472DB22F84B953151BF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15325FDDF564F2EB26D60C0CDE539B05">
    <w:name w:val="115325FDDF564F2EB26D60C0CDE539B0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B270885F77A43D19EF78267A3A2E5575">
    <w:name w:val="2B270885F77A43D19EF78267A3A2E557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6C287E7FF1D4B6BB13D56EFAAF4B6965">
    <w:name w:val="76C287E7FF1D4B6BB13D56EFAAF4B69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660D2647E744B83A73557646E1214915">
    <w:name w:val="D660D2647E744B83A73557646E121491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9BBC0904DB824047AD9C1F721A219B025">
    <w:name w:val="9BBC0904DB824047AD9C1F721A219B02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6282F734DDD46929F82F4FF55D8CA3E5">
    <w:name w:val="16282F734DDD46929F82F4FF55D8CA3E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D61B40E43D84C158870161515F66D565">
    <w:name w:val="AD61B40E43D84C158870161515F66D5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F27ED11A0D4DF884B7BD329F09A1AA5">
    <w:name w:val="0FF27ED11A0D4DF884B7BD329F09A1AA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978BF226EDF4225A814BBCDC1E6DBF05">
    <w:name w:val="6978BF226EDF4225A814BBCDC1E6DBF0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9A633A2B71642FB9E9CAB10D89A7E465">
    <w:name w:val="39A633A2B71642FB9E9CAB10D89A7E465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244DD3FB874410D80EEEB7AB594EAD33">
    <w:name w:val="3244DD3FB874410D80EEEB7AB594EAD33"/>
    <w:rsid w:val="00877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9A6BB9A3DF741319031F9985D34A24F">
    <w:name w:val="F9A6BB9A3DF741319031F9985D34A24F"/>
    <w:rsid w:val="00EE7F14"/>
    <w:pPr>
      <w:spacing w:after="160" w:line="259" w:lineRule="auto"/>
    </w:pPr>
  </w:style>
  <w:style w:type="paragraph" w:customStyle="1" w:styleId="6EB4C4B381334EB484DCE81679089EBC">
    <w:name w:val="6EB4C4B381334EB484DCE81679089EBC"/>
    <w:rsid w:val="00EE7F14"/>
    <w:pPr>
      <w:spacing w:after="160" w:line="259" w:lineRule="auto"/>
    </w:pPr>
  </w:style>
  <w:style w:type="paragraph" w:customStyle="1" w:styleId="921F0137551C4FFE956F3AD391E8A1D4">
    <w:name w:val="921F0137551C4FFE956F3AD391E8A1D4"/>
    <w:rsid w:val="00EE7F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0ADD-DB80-4D4B-96BA-79D47838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request form.dot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Butay, Morgan</cp:lastModifiedBy>
  <cp:revision>7</cp:revision>
  <cp:lastPrinted>2015-06-19T15:57:00Z</cp:lastPrinted>
  <dcterms:created xsi:type="dcterms:W3CDTF">2016-04-28T16:19:00Z</dcterms:created>
  <dcterms:modified xsi:type="dcterms:W3CDTF">2017-02-07T15:30:00Z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TC103804531033</vt:lpwstr>
  </property>
</Properties>
</file>